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F5CDC" w14:textId="30696497" w:rsidR="00CF65CB" w:rsidRPr="00CF65CB" w:rsidRDefault="00CF65CB" w:rsidP="00CF65CB">
      <w:pPr>
        <w:ind w:firstLine="1134"/>
        <w:rPr>
          <w:rFonts w:ascii="Bodoni 72 Book" w:hAnsi="Bodoni 72 Book" w:cs="Arial"/>
          <w:color w:val="005F7F"/>
          <w:spacing w:val="20"/>
          <w:sz w:val="144"/>
          <w:szCs w:val="14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49D06" wp14:editId="46F8D5E8">
                <wp:simplePos x="0" y="0"/>
                <wp:positionH relativeFrom="column">
                  <wp:posOffset>2662555</wp:posOffset>
                </wp:positionH>
                <wp:positionV relativeFrom="paragraph">
                  <wp:posOffset>-1270</wp:posOffset>
                </wp:positionV>
                <wp:extent cx="2420720" cy="1066800"/>
                <wp:effectExtent l="0" t="0" r="5080" b="0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72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441FF" w14:textId="77777777" w:rsidR="00CF65CB" w:rsidRPr="002E6ABD" w:rsidRDefault="00CF65CB" w:rsidP="00CF65CB">
                            <w:pPr>
                              <w:tabs>
                                <w:tab w:val="left" w:pos="1843"/>
                              </w:tabs>
                              <w:ind w:left="-284" w:right="-32"/>
                              <w:jc w:val="right"/>
                              <w:rPr>
                                <w:rFonts w:ascii="Verdana" w:eastAsia="UD Digi Kyokasho NK-R" w:hAnsi="Verdana"/>
                                <w:b/>
                                <w:bCs w:val="0"/>
                                <w:color w:val="005F7F"/>
                                <w:sz w:val="15"/>
                                <w:szCs w:val="15"/>
                              </w:rPr>
                            </w:pPr>
                            <w:r w:rsidRPr="002E6ABD">
                              <w:rPr>
                                <w:rFonts w:ascii="Verdana" w:eastAsia="UD Digi Kyokasho NK-R" w:hAnsi="Verdana"/>
                                <w:b/>
                                <w:bCs w:val="0"/>
                                <w:color w:val="005F7F"/>
                                <w:sz w:val="15"/>
                                <w:szCs w:val="15"/>
                              </w:rPr>
                              <w:t>Institut zur Weiterqualifizierung</w:t>
                            </w:r>
                            <w:r>
                              <w:rPr>
                                <w:rFonts w:ascii="Verdana" w:eastAsia="UD Digi Kyokasho NK-R" w:hAnsi="Verdana"/>
                                <w:b/>
                                <w:bCs w:val="0"/>
                                <w:color w:val="005F7F"/>
                                <w:sz w:val="15"/>
                                <w:szCs w:val="15"/>
                              </w:rPr>
                              <w:br/>
                            </w:r>
                            <w:r w:rsidRPr="002E6ABD">
                              <w:rPr>
                                <w:rFonts w:ascii="Verdana" w:eastAsia="UD Digi Kyokasho NK-R" w:hAnsi="Verdana"/>
                                <w:b/>
                                <w:bCs w:val="0"/>
                                <w:color w:val="005F7F"/>
                                <w:sz w:val="15"/>
                                <w:szCs w:val="15"/>
                              </w:rPr>
                              <w:t>im Bildungsbereich</w:t>
                            </w:r>
                          </w:p>
                          <w:p w14:paraId="12948D42" w14:textId="77777777" w:rsidR="00CF65CB" w:rsidRPr="002E6ABD" w:rsidRDefault="00CF65CB" w:rsidP="00CF65CB">
                            <w:pPr>
                              <w:tabs>
                                <w:tab w:val="left" w:pos="1843"/>
                              </w:tabs>
                              <w:ind w:left="-284" w:right="-32"/>
                              <w:jc w:val="right"/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</w:rPr>
                            </w:pPr>
                            <w:r w:rsidRPr="002E6ABD"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</w:rPr>
                              <w:t>an der Universität Potsdam</w:t>
                            </w:r>
                          </w:p>
                          <w:p w14:paraId="67FBEA9A" w14:textId="77777777" w:rsidR="00CF65CB" w:rsidRPr="002E6ABD" w:rsidRDefault="00CF65CB" w:rsidP="00CF65CB">
                            <w:pPr>
                              <w:tabs>
                                <w:tab w:val="left" w:pos="1843"/>
                              </w:tabs>
                              <w:ind w:left="-284" w:right="-32"/>
                              <w:jc w:val="right"/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E6ABD"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</w:rPr>
                              <w:t>Plaza am Sterncenter</w:t>
                            </w:r>
                            <w:r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</w:rPr>
                              <w:br/>
                            </w:r>
                            <w:r w:rsidRPr="002E6ABD"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</w:rPr>
                              <w:t xml:space="preserve">Gerlachstr. </w:t>
                            </w:r>
                            <w:r w:rsidRPr="002E6ABD"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  <w:lang w:val="en-US"/>
                              </w:rPr>
                              <w:t>33 | 14480 Potsdam</w:t>
                            </w:r>
                          </w:p>
                          <w:p w14:paraId="46640DAE" w14:textId="124E8CCF" w:rsidR="00CF65CB" w:rsidRPr="00FD2CFE" w:rsidRDefault="00CF65CB" w:rsidP="00CF65CB">
                            <w:pPr>
                              <w:tabs>
                                <w:tab w:val="left" w:pos="1843"/>
                              </w:tabs>
                              <w:ind w:left="-284" w:right="-32"/>
                              <w:jc w:val="right"/>
                              <w:rPr>
                                <w:rFonts w:ascii="Verdana" w:eastAsia="UD Digi Kyokasho NK-R" w:hAnsi="Verdana"/>
                                <w:color w:val="156082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E6ABD"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  <w:lang w:val="en-US"/>
                              </w:rPr>
                              <w:t xml:space="preserve">(0331) 237483 </w:t>
                            </w:r>
                            <w:r w:rsidRPr="00FD2CFE">
                              <w:rPr>
                                <w:rFonts w:ascii="Verdana" w:eastAsia="UD Digi Kyokasho NK-R" w:hAnsi="Verdana"/>
                                <w:color w:val="156082"/>
                                <w:sz w:val="15"/>
                                <w:szCs w:val="15"/>
                                <w:lang w:val="en-US"/>
                              </w:rPr>
                              <w:t>0</w:t>
                            </w:r>
                            <w:r w:rsidRPr="00FD2CFE">
                              <w:rPr>
                                <w:rFonts w:ascii="Verdana" w:eastAsia="UD Digi Kyokasho NK-R" w:hAnsi="Verdana"/>
                                <w:color w:val="156082"/>
                                <w:sz w:val="15"/>
                                <w:szCs w:val="15"/>
                                <w:lang w:val="en-US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="001A5074">
                              <w:rPr>
                                <w:rFonts w:ascii="Verdana" w:eastAsia="UD Digi Kyokasho NK-R" w:hAnsi="Verdana"/>
                                <w:sz w:val="15"/>
                                <w:szCs w:val="15"/>
                                <w:lang w:val="en-US"/>
                              </w:rPr>
                              <w:fldChar w:fldCharType="begin"/>
                            </w:r>
                            <w:r w:rsidR="001A5074">
                              <w:rPr>
                                <w:rFonts w:ascii="Verdana" w:eastAsia="UD Digi Kyokasho NK-R" w:hAnsi="Verdana"/>
                                <w:sz w:val="15"/>
                                <w:szCs w:val="15"/>
                                <w:lang w:val="en-US"/>
                              </w:rPr>
                              <w:instrText xml:space="preserve"> HYPERLINK "mailto:</w:instrText>
                            </w:r>
                            <w:r w:rsidR="001A5074" w:rsidRPr="001A5074">
                              <w:rPr>
                                <w:rFonts w:ascii="Verdana" w:eastAsia="UD Digi Kyokasho NK-R" w:hAnsi="Verdana"/>
                                <w:sz w:val="15"/>
                                <w:szCs w:val="15"/>
                                <w:lang w:val="en-US"/>
                              </w:rPr>
                              <w:instrText>rose@wib-potsdam.de</w:instrText>
                            </w:r>
                            <w:r w:rsidR="001A5074">
                              <w:rPr>
                                <w:rFonts w:ascii="Verdana" w:eastAsia="UD Digi Kyokasho NK-R" w:hAnsi="Verdana"/>
                                <w:sz w:val="15"/>
                                <w:szCs w:val="15"/>
                                <w:lang w:val="en-US"/>
                              </w:rPr>
                              <w:instrText xml:space="preserve">" </w:instrText>
                            </w:r>
                            <w:r w:rsidR="001A5074">
                              <w:rPr>
                                <w:rFonts w:ascii="Verdana" w:eastAsia="UD Digi Kyokasho NK-R" w:hAnsi="Verdana"/>
                                <w:sz w:val="15"/>
                                <w:szCs w:val="15"/>
                                <w:lang w:val="en-US"/>
                              </w:rPr>
                              <w:fldChar w:fldCharType="separate"/>
                            </w:r>
                            <w:r w:rsidR="001A5074" w:rsidRPr="009F2C82">
                              <w:rPr>
                                <w:rStyle w:val="Hyperlink"/>
                                <w:rFonts w:ascii="Verdana" w:eastAsia="UD Digi Kyokasho NK-R" w:hAnsi="Verdana"/>
                                <w:sz w:val="15"/>
                                <w:szCs w:val="15"/>
                                <w:lang w:val="en-US"/>
                              </w:rPr>
                              <w:t>rose@wib-potsdam.de</w:t>
                            </w:r>
                            <w:r w:rsidR="001A5074">
                              <w:rPr>
                                <w:rFonts w:ascii="Verdana" w:eastAsia="UD Digi Kyokasho NK-R" w:hAnsi="Verdana"/>
                                <w:sz w:val="15"/>
                                <w:szCs w:val="15"/>
                                <w:lang w:val="en-US"/>
                              </w:rPr>
                              <w:fldChar w:fldCharType="end"/>
                            </w:r>
                          </w:p>
                          <w:p w14:paraId="076DB018" w14:textId="77777777" w:rsidR="00CF65CB" w:rsidRPr="002E6ABD" w:rsidRDefault="00CF65CB" w:rsidP="00CF65CB">
                            <w:pPr>
                              <w:tabs>
                                <w:tab w:val="left" w:pos="1843"/>
                              </w:tabs>
                              <w:ind w:left="-284" w:right="-32"/>
                              <w:jc w:val="right"/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E6ABD">
                              <w:rPr>
                                <w:rFonts w:ascii="Verdana" w:eastAsia="UD Digi Kyokasho NK-R" w:hAnsi="Verdana"/>
                                <w:color w:val="005F7F"/>
                                <w:sz w:val="15"/>
                                <w:szCs w:val="15"/>
                                <w:lang w:val="en-US"/>
                              </w:rPr>
                              <w:t>www.wib-potsdam.de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9.65pt;margin-top:-.1pt;width:190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" fillcolor="window" stroked="f" strokeweight=".5pt">
                <v:textbox>
                  <w:txbxContent>
                    <w:p w14:paraId="01F441FF" w14:textId="77777777" w:rsidR="00CF65CB" w:rsidRPr="002E6ABD" w:rsidRDefault="00CF65CB" w:rsidP="00CF65CB">
                      <w:pPr>
                        <w:tabs>
                          <w:tab w:val="left" w:pos="1843"/>
                        </w:tabs>
                        <w:ind w:left="-284" w:right="-32"/>
                        <w:jc w:val="right"/>
                        <w:rPr>
                          <w:rFonts w:ascii="Verdana" w:eastAsia="UD Digi Kyokasho NK-R" w:hAnsi="Verdana"/>
                          <w:b/>
                          <w:bCs w:val="0"/>
                          <w:color w:val="005F7F"/>
                          <w:sz w:val="15"/>
                          <w:szCs w:val="15"/>
                        </w:rPr>
                      </w:pPr>
                      <w:r w:rsidRPr="002E6ABD">
                        <w:rPr>
                          <w:rFonts w:ascii="Verdana" w:eastAsia="UD Digi Kyokasho NK-R" w:hAnsi="Verdana"/>
                          <w:b/>
                          <w:bCs w:val="0"/>
                          <w:color w:val="005F7F"/>
                          <w:sz w:val="15"/>
                          <w:szCs w:val="15"/>
                        </w:rPr>
                        <w:t>Institut zur Weiterqualifizierung</w:t>
                      </w:r>
                      <w:r>
                        <w:rPr>
                          <w:rFonts w:ascii="Verdana" w:eastAsia="UD Digi Kyokasho NK-R" w:hAnsi="Verdana"/>
                          <w:b/>
                          <w:bCs w:val="0"/>
                          <w:color w:val="005F7F"/>
                          <w:sz w:val="15"/>
                          <w:szCs w:val="15"/>
                        </w:rPr>
                        <w:br/>
                      </w:r>
                      <w:r w:rsidRPr="002E6ABD">
                        <w:rPr>
                          <w:rFonts w:ascii="Verdana" w:eastAsia="UD Digi Kyokasho NK-R" w:hAnsi="Verdana"/>
                          <w:b/>
                          <w:bCs w:val="0"/>
                          <w:color w:val="005F7F"/>
                          <w:sz w:val="15"/>
                          <w:szCs w:val="15"/>
                        </w:rPr>
                        <w:t>im Bildungsbereich</w:t>
                      </w:r>
                    </w:p>
                    <w:p w14:paraId="12948D42" w14:textId="77777777" w:rsidR="00CF65CB" w:rsidRPr="002E6ABD" w:rsidRDefault="00CF65CB" w:rsidP="00CF65CB">
                      <w:pPr>
                        <w:tabs>
                          <w:tab w:val="left" w:pos="1843"/>
                        </w:tabs>
                        <w:ind w:left="-284" w:right="-32"/>
                        <w:jc w:val="right"/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</w:rPr>
                      </w:pPr>
                      <w:r w:rsidRPr="002E6ABD"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</w:rPr>
                        <w:t>an der Universität Potsdam</w:t>
                      </w:r>
                    </w:p>
                    <w:p w14:paraId="67FBEA9A" w14:textId="77777777" w:rsidR="00CF65CB" w:rsidRPr="002E6ABD" w:rsidRDefault="00CF65CB" w:rsidP="00CF65CB">
                      <w:pPr>
                        <w:tabs>
                          <w:tab w:val="left" w:pos="1843"/>
                        </w:tabs>
                        <w:ind w:left="-284" w:right="-32"/>
                        <w:jc w:val="right"/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  <w:lang w:val="en-US"/>
                        </w:rPr>
                      </w:pPr>
                      <w:r w:rsidRPr="002E6ABD"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</w:rPr>
                        <w:t>Plaza am Sterncenter</w:t>
                      </w:r>
                      <w:r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</w:rPr>
                        <w:br/>
                      </w:r>
                      <w:r w:rsidRPr="002E6ABD"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</w:rPr>
                        <w:t xml:space="preserve">Gerlachstr. </w:t>
                      </w:r>
                      <w:r w:rsidRPr="002E6ABD"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  <w:lang w:val="en-US"/>
                        </w:rPr>
                        <w:t>33 | 14480 Potsdam</w:t>
                      </w:r>
                    </w:p>
                    <w:p w14:paraId="46640DAE" w14:textId="124E8CCF" w:rsidR="00CF65CB" w:rsidRPr="00FD2CFE" w:rsidRDefault="00CF65CB" w:rsidP="00CF65CB">
                      <w:pPr>
                        <w:tabs>
                          <w:tab w:val="left" w:pos="1843"/>
                        </w:tabs>
                        <w:ind w:left="-284" w:right="-32"/>
                        <w:jc w:val="right"/>
                        <w:rPr>
                          <w:rFonts w:ascii="Verdana" w:eastAsia="UD Digi Kyokasho NK-R" w:hAnsi="Verdana"/>
                          <w:color w:val="156082"/>
                          <w:sz w:val="15"/>
                          <w:szCs w:val="15"/>
                          <w:lang w:val="en-US"/>
                        </w:rPr>
                      </w:pPr>
                      <w:r w:rsidRPr="002E6ABD"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  <w:lang w:val="en-US"/>
                        </w:rPr>
                        <w:t xml:space="preserve">(0331) 237483 </w:t>
                      </w:r>
                      <w:r w:rsidRPr="00FD2CFE">
                        <w:rPr>
                          <w:rFonts w:ascii="Verdana" w:eastAsia="UD Digi Kyokasho NK-R" w:hAnsi="Verdana"/>
                          <w:color w:val="156082"/>
                          <w:sz w:val="15"/>
                          <w:szCs w:val="15"/>
                          <w:lang w:val="en-US"/>
                        </w:rPr>
                        <w:t>0</w:t>
                      </w:r>
                      <w:r w:rsidRPr="00FD2CFE">
                        <w:rPr>
                          <w:rFonts w:ascii="Verdana" w:eastAsia="UD Digi Kyokasho NK-R" w:hAnsi="Verdana"/>
                          <w:color w:val="156082"/>
                          <w:sz w:val="15"/>
                          <w:szCs w:val="15"/>
                          <w:lang w:val="en-US"/>
                        </w:rPr>
                        <w:br/>
                      </w:r>
                      <w:bookmarkStart w:id="1" w:name="_GoBack"/>
                      <w:bookmarkEnd w:id="1"/>
                      <w:r w:rsidR="001A5074">
                        <w:rPr>
                          <w:rFonts w:ascii="Verdana" w:eastAsia="UD Digi Kyokasho NK-R" w:hAnsi="Verdana"/>
                          <w:sz w:val="15"/>
                          <w:szCs w:val="15"/>
                          <w:lang w:val="en-US"/>
                        </w:rPr>
                        <w:fldChar w:fldCharType="begin"/>
                      </w:r>
                      <w:r w:rsidR="001A5074">
                        <w:rPr>
                          <w:rFonts w:ascii="Verdana" w:eastAsia="UD Digi Kyokasho NK-R" w:hAnsi="Verdana"/>
                          <w:sz w:val="15"/>
                          <w:szCs w:val="15"/>
                          <w:lang w:val="en-US"/>
                        </w:rPr>
                        <w:instrText xml:space="preserve"> HYPERLINK "mailto:</w:instrText>
                      </w:r>
                      <w:r w:rsidR="001A5074" w:rsidRPr="001A5074">
                        <w:rPr>
                          <w:rFonts w:ascii="Verdana" w:eastAsia="UD Digi Kyokasho NK-R" w:hAnsi="Verdana"/>
                          <w:sz w:val="15"/>
                          <w:szCs w:val="15"/>
                          <w:lang w:val="en-US"/>
                        </w:rPr>
                        <w:instrText>rose@wib-potsdam.de</w:instrText>
                      </w:r>
                      <w:r w:rsidR="001A5074">
                        <w:rPr>
                          <w:rFonts w:ascii="Verdana" w:eastAsia="UD Digi Kyokasho NK-R" w:hAnsi="Verdana"/>
                          <w:sz w:val="15"/>
                          <w:szCs w:val="15"/>
                          <w:lang w:val="en-US"/>
                        </w:rPr>
                        <w:instrText xml:space="preserve">" </w:instrText>
                      </w:r>
                      <w:r w:rsidR="001A5074">
                        <w:rPr>
                          <w:rFonts w:ascii="Verdana" w:eastAsia="UD Digi Kyokasho NK-R" w:hAnsi="Verdana"/>
                          <w:sz w:val="15"/>
                          <w:szCs w:val="15"/>
                          <w:lang w:val="en-US"/>
                        </w:rPr>
                        <w:fldChar w:fldCharType="separate"/>
                      </w:r>
                      <w:r w:rsidR="001A5074" w:rsidRPr="009F2C82">
                        <w:rPr>
                          <w:rStyle w:val="Hyperlink"/>
                          <w:rFonts w:ascii="Verdana" w:eastAsia="UD Digi Kyokasho NK-R" w:hAnsi="Verdana"/>
                          <w:sz w:val="15"/>
                          <w:szCs w:val="15"/>
                          <w:lang w:val="en-US"/>
                        </w:rPr>
                        <w:t>rose@wib-potsdam.de</w:t>
                      </w:r>
                      <w:r w:rsidR="001A5074">
                        <w:rPr>
                          <w:rFonts w:ascii="Verdana" w:eastAsia="UD Digi Kyokasho NK-R" w:hAnsi="Verdana"/>
                          <w:sz w:val="15"/>
                          <w:szCs w:val="15"/>
                          <w:lang w:val="en-US"/>
                        </w:rPr>
                        <w:fldChar w:fldCharType="end"/>
                      </w:r>
                    </w:p>
                    <w:p w14:paraId="076DB018" w14:textId="77777777" w:rsidR="00CF65CB" w:rsidRPr="002E6ABD" w:rsidRDefault="00CF65CB" w:rsidP="00CF65CB">
                      <w:pPr>
                        <w:tabs>
                          <w:tab w:val="left" w:pos="1843"/>
                        </w:tabs>
                        <w:ind w:left="-284" w:right="-32"/>
                        <w:jc w:val="right"/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  <w:lang w:val="en-US"/>
                        </w:rPr>
                      </w:pPr>
                      <w:r w:rsidRPr="002E6ABD">
                        <w:rPr>
                          <w:rFonts w:ascii="Verdana" w:eastAsia="UD Digi Kyokasho NK-R" w:hAnsi="Verdana"/>
                          <w:color w:val="005F7F"/>
                          <w:sz w:val="15"/>
                          <w:szCs w:val="15"/>
                          <w:lang w:val="en-US"/>
                        </w:rPr>
                        <w:t>www.wib-potsdam.de</w:t>
                      </w:r>
                    </w:p>
                  </w:txbxContent>
                </v:textbox>
              </v:shape>
            </w:pict>
          </mc:Fallback>
        </mc:AlternateContent>
      </w:r>
      <w:r w:rsidRPr="000A053B">
        <w:rPr>
          <w:rFonts w:ascii="Korb" w:hAnsi="Korb"/>
          <w:color w:val="002D63"/>
          <w:sz w:val="20"/>
        </w:rPr>
        <w:t xml:space="preserve"> </w:t>
      </w:r>
      <w:r>
        <w:rPr>
          <w:noProof/>
          <w:szCs w:val="24"/>
        </w:rPr>
        <w:drawing>
          <wp:inline distT="0" distB="0" distL="0" distR="0" wp14:anchorId="5333003E" wp14:editId="669D37FE">
            <wp:extent cx="1586215" cy="964950"/>
            <wp:effectExtent l="0" t="0" r="1905" b="635"/>
            <wp:docPr id="2" name="Grafik 1" descr="Ein Bild, das Schrift, Grafiken, Grafikdesign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43627" name="Grafik 1" descr="Ein Bild, das Schrift, Grafiken, Grafikdesign, Tex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506" cy="100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39A3" w14:textId="77777777" w:rsidR="00CF65CB" w:rsidRDefault="00CF65CB"/>
    <w:tbl>
      <w:tblPr>
        <w:tblW w:w="10472" w:type="dxa"/>
        <w:jc w:val="center"/>
        <w:tblInd w:w="-1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452"/>
        <w:gridCol w:w="20"/>
      </w:tblGrid>
      <w:tr w:rsidR="008D79BD" w14:paraId="110AB0D2" w14:textId="77777777" w:rsidTr="008D79BD">
        <w:trPr>
          <w:trHeight w:val="872"/>
          <w:jc w:val="center"/>
        </w:trPr>
        <w:tc>
          <w:tcPr>
            <w:tcW w:w="10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E0110" w14:textId="77777777" w:rsidR="008D79BD" w:rsidRPr="00455909" w:rsidRDefault="008D79BD" w:rsidP="00D611B9">
            <w:pPr>
              <w:jc w:val="center"/>
            </w:pPr>
          </w:p>
          <w:p w14:paraId="4C5B947C" w14:textId="6FA025AE" w:rsidR="008D79BD" w:rsidRDefault="009D5497" w:rsidP="00D611B9">
            <w:pPr>
              <w:jc w:val="center"/>
            </w:pPr>
            <w:r>
              <w:rPr>
                <w:rFonts w:cs="Arial"/>
                <w:b/>
                <w:sz w:val="28"/>
              </w:rPr>
              <w:t>Anmeldung Studium</w:t>
            </w:r>
          </w:p>
          <w:p w14:paraId="705C326F" w14:textId="77777777" w:rsidR="008D79BD" w:rsidRPr="00455909" w:rsidRDefault="008D79BD" w:rsidP="00D611B9">
            <w:pPr>
              <w:jc w:val="center"/>
            </w:pPr>
          </w:p>
          <w:p w14:paraId="1C07C0EA" w14:textId="14E8AD21" w:rsidR="008D79BD" w:rsidRDefault="008D79BD" w:rsidP="00D611B9">
            <w:pPr>
              <w:jc w:val="center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 xml:space="preserve">Ihre Anmeldung senden Sie bitte an </w:t>
            </w:r>
            <w:hyperlink r:id="rId10" w:history="1">
              <w:r w:rsidR="00A13778" w:rsidRPr="004C3173">
                <w:rPr>
                  <w:rStyle w:val="Hyperlink"/>
                  <w:rFonts w:cs="Arial"/>
                  <w:bCs w:val="0"/>
                </w:rPr>
                <w:t>rose@wib-potsdam.de</w:t>
              </w:r>
            </w:hyperlink>
            <w:r>
              <w:rPr>
                <w:rFonts w:cs="Arial"/>
                <w:bCs w:val="0"/>
                <w:color w:val="FF0000"/>
              </w:rPr>
              <w:t xml:space="preserve"> </w:t>
            </w:r>
            <w:r>
              <w:rPr>
                <w:rFonts w:cs="Arial"/>
                <w:bCs w:val="0"/>
              </w:rPr>
              <w:t xml:space="preserve">oder an </w:t>
            </w:r>
            <w:hyperlink r:id="rId11" w:history="1">
              <w:r w:rsidR="00A13778" w:rsidRPr="004C3173">
                <w:rPr>
                  <w:rStyle w:val="Hyperlink"/>
                  <w:rFonts w:cs="Arial"/>
                  <w:bCs w:val="0"/>
                </w:rPr>
                <w:t>info@wib-potsdam.de</w:t>
              </w:r>
            </w:hyperlink>
            <w:r>
              <w:rPr>
                <w:rFonts w:cs="Arial"/>
                <w:bCs w:val="0"/>
              </w:rPr>
              <w:br/>
              <w:t>oder per Fax 0331/237483-19.</w:t>
            </w:r>
          </w:p>
          <w:p w14:paraId="70809CC2" w14:textId="77777777" w:rsidR="008D79BD" w:rsidRPr="00455909" w:rsidRDefault="008D79BD" w:rsidP="00D611B9">
            <w:pPr>
              <w:rPr>
                <w:sz w:val="10"/>
              </w:rPr>
            </w:pPr>
          </w:p>
        </w:tc>
      </w:tr>
      <w:tr w:rsidR="008D79BD" w14:paraId="0C893110" w14:textId="77777777" w:rsidTr="00D611B9">
        <w:trPr>
          <w:gridAfter w:val="1"/>
          <w:wAfter w:w="20" w:type="dxa"/>
          <w:trHeight w:val="8623"/>
          <w:jc w:val="center"/>
        </w:trPr>
        <w:tc>
          <w:tcPr>
            <w:tcW w:w="10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22F5" w14:textId="77777777" w:rsidR="008D79BD" w:rsidRDefault="008D79BD" w:rsidP="00D611B9">
            <w:pPr>
              <w:tabs>
                <w:tab w:val="left" w:pos="150"/>
                <w:tab w:val="left" w:pos="10206"/>
              </w:tabs>
              <w:snapToGrid w:val="0"/>
              <w:ind w:right="72"/>
              <w:rPr>
                <w:rFonts w:cs="Arial"/>
                <w:b/>
                <w:bCs w:val="0"/>
                <w:sz w:val="12"/>
              </w:rPr>
            </w:pPr>
          </w:p>
          <w:p w14:paraId="1EFFF376" w14:textId="77777777" w:rsidR="008D79BD" w:rsidRDefault="008D79BD" w:rsidP="00D611B9">
            <w:pPr>
              <w:tabs>
                <w:tab w:val="left" w:pos="150"/>
                <w:tab w:val="left" w:pos="10206"/>
              </w:tabs>
              <w:ind w:right="72"/>
            </w:pPr>
            <w:r>
              <w:rPr>
                <w:rFonts w:cs="Arial"/>
                <w:sz w:val="12"/>
              </w:rPr>
              <w:t>Bitte in Druckschrift ausfüllen.</w:t>
            </w:r>
          </w:p>
          <w:p w14:paraId="5C2BC344" w14:textId="77777777" w:rsidR="008D79BD" w:rsidRPr="00EA1B6B" w:rsidRDefault="008D79BD" w:rsidP="00D611B9">
            <w:pPr>
              <w:tabs>
                <w:tab w:val="left" w:pos="150"/>
                <w:tab w:val="left" w:pos="10206"/>
              </w:tabs>
              <w:snapToGrid w:val="0"/>
              <w:ind w:right="72"/>
              <w:rPr>
                <w:rFonts w:cs="Arial"/>
                <w:b/>
                <w:bCs w:val="0"/>
                <w:sz w:val="12"/>
              </w:rPr>
            </w:pPr>
          </w:p>
          <w:p w14:paraId="15EEF9E6" w14:textId="77777777" w:rsidR="008D79BD" w:rsidRPr="00C31561" w:rsidRDefault="008D79BD" w:rsidP="00D611B9">
            <w:pPr>
              <w:tabs>
                <w:tab w:val="left" w:pos="150"/>
                <w:tab w:val="left" w:pos="10206"/>
              </w:tabs>
              <w:ind w:right="72"/>
              <w:rPr>
                <w:rFonts w:cs="Arial"/>
                <w:sz w:val="20"/>
              </w:rPr>
            </w:pPr>
          </w:p>
          <w:p w14:paraId="0BF59924" w14:textId="0F9EF212" w:rsidR="008D79BD" w:rsidRPr="00EA1B6B" w:rsidRDefault="008D79BD" w:rsidP="00D611B9">
            <w:pPr>
              <w:tabs>
                <w:tab w:val="left" w:pos="150"/>
                <w:tab w:val="left" w:pos="10206"/>
              </w:tabs>
              <w:ind w:right="72"/>
              <w:rPr>
                <w:rFonts w:cs="Arial"/>
                <w:sz w:val="16"/>
              </w:rPr>
            </w:pPr>
            <w:r w:rsidRPr="00EA1B6B">
              <w:rPr>
                <w:rFonts w:cs="Arial"/>
                <w:sz w:val="16"/>
              </w:rPr>
              <w:tab/>
              <w:t>__________________________________________________________________________________</w:t>
            </w:r>
            <w:r w:rsidR="00875DD6">
              <w:rPr>
                <w:rFonts w:cs="Arial"/>
                <w:sz w:val="16"/>
              </w:rPr>
              <w:t>_______________________________</w:t>
            </w:r>
          </w:p>
          <w:p w14:paraId="6800B079" w14:textId="77777777" w:rsidR="008D79BD" w:rsidRDefault="008D79BD" w:rsidP="00D611B9">
            <w:pPr>
              <w:tabs>
                <w:tab w:val="left" w:pos="299"/>
              </w:tabs>
              <w:ind w:right="72"/>
            </w:pPr>
            <w:r>
              <w:rPr>
                <w:rFonts w:cs="Arial"/>
                <w:sz w:val="16"/>
              </w:rPr>
              <w:tab/>
              <w:t>Name, Vorname, Titel</w:t>
            </w:r>
          </w:p>
          <w:p w14:paraId="7D7F0D36" w14:textId="77777777" w:rsidR="008D79BD" w:rsidRPr="00C31561" w:rsidRDefault="008D79BD" w:rsidP="00D611B9">
            <w:pPr>
              <w:tabs>
                <w:tab w:val="left" w:pos="284"/>
              </w:tabs>
              <w:ind w:right="72"/>
              <w:rPr>
                <w:rFonts w:cs="Arial"/>
                <w:sz w:val="20"/>
                <w:szCs w:val="22"/>
              </w:rPr>
            </w:pPr>
          </w:p>
          <w:p w14:paraId="0E2AC91B" w14:textId="77777777" w:rsidR="008D79BD" w:rsidRDefault="008D79BD" w:rsidP="00D611B9">
            <w:pPr>
              <w:tabs>
                <w:tab w:val="left" w:pos="142"/>
                <w:tab w:val="left" w:pos="10200"/>
              </w:tabs>
              <w:ind w:right="72"/>
            </w:pP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8"/>
                <w:szCs w:val="8"/>
                <w:u w:val="single"/>
              </w:rPr>
              <w:tab/>
            </w:r>
          </w:p>
          <w:p w14:paraId="1A71C749" w14:textId="111B584C" w:rsidR="008D79BD" w:rsidRDefault="008D79BD" w:rsidP="00D611B9">
            <w:pPr>
              <w:tabs>
                <w:tab w:val="left" w:pos="285"/>
              </w:tabs>
              <w:ind w:right="72"/>
            </w:pPr>
            <w:r>
              <w:rPr>
                <w:rFonts w:cs="Arial"/>
                <w:sz w:val="16"/>
              </w:rPr>
              <w:tab/>
              <w:t>ggf. Geburtsname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  <w:t>Geburtsdatum</w:t>
            </w:r>
          </w:p>
          <w:p w14:paraId="19F6F105" w14:textId="77777777" w:rsidR="008D79BD" w:rsidRPr="00C31561" w:rsidRDefault="008D79BD" w:rsidP="00D611B9">
            <w:pPr>
              <w:tabs>
                <w:tab w:val="left" w:pos="285"/>
              </w:tabs>
              <w:ind w:right="72"/>
              <w:rPr>
                <w:rFonts w:cs="Arial"/>
                <w:sz w:val="20"/>
                <w:szCs w:val="22"/>
              </w:rPr>
            </w:pPr>
          </w:p>
          <w:p w14:paraId="31891AD1" w14:textId="77777777" w:rsidR="008D79BD" w:rsidRDefault="008D79BD" w:rsidP="00D611B9">
            <w:pPr>
              <w:tabs>
                <w:tab w:val="left" w:pos="142"/>
                <w:tab w:val="left" w:pos="10185"/>
              </w:tabs>
              <w:ind w:right="72"/>
            </w:pP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8"/>
                <w:szCs w:val="8"/>
                <w:u w:val="single"/>
              </w:rPr>
              <w:tab/>
            </w:r>
          </w:p>
          <w:p w14:paraId="73D6A122" w14:textId="77777777" w:rsidR="008D79BD" w:rsidRDefault="008D79BD" w:rsidP="00D611B9">
            <w:pPr>
              <w:tabs>
                <w:tab w:val="left" w:pos="285"/>
              </w:tabs>
              <w:ind w:right="72"/>
            </w:pPr>
            <w:r>
              <w:rPr>
                <w:rFonts w:cs="Arial"/>
                <w:sz w:val="16"/>
              </w:rPr>
              <w:tab/>
              <w:t>Privatanschrift (Straße, Nr., PLZ, Ort)</w:t>
            </w:r>
          </w:p>
          <w:p w14:paraId="0BF0940F" w14:textId="77777777" w:rsidR="008D79BD" w:rsidRPr="00C31561" w:rsidRDefault="008D79BD" w:rsidP="00D611B9">
            <w:pPr>
              <w:tabs>
                <w:tab w:val="left" w:pos="285"/>
              </w:tabs>
              <w:ind w:right="72"/>
              <w:rPr>
                <w:rFonts w:cs="Arial"/>
                <w:sz w:val="20"/>
                <w:szCs w:val="22"/>
              </w:rPr>
            </w:pPr>
          </w:p>
          <w:p w14:paraId="276CBCEC" w14:textId="77777777" w:rsidR="008D79BD" w:rsidRDefault="008D79BD" w:rsidP="00D611B9">
            <w:pPr>
              <w:tabs>
                <w:tab w:val="left" w:pos="142"/>
                <w:tab w:val="left" w:pos="10185"/>
              </w:tabs>
              <w:ind w:right="72"/>
            </w:pP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8"/>
                <w:szCs w:val="8"/>
                <w:u w:val="single"/>
              </w:rPr>
              <w:tab/>
            </w:r>
          </w:p>
          <w:p w14:paraId="1198696D" w14:textId="78560B7E" w:rsidR="008D79BD" w:rsidRDefault="008D79BD" w:rsidP="00D611B9">
            <w:pPr>
              <w:tabs>
                <w:tab w:val="left" w:pos="285"/>
              </w:tabs>
              <w:ind w:right="72"/>
            </w:pPr>
            <w:r>
              <w:rPr>
                <w:rFonts w:cs="Arial"/>
                <w:sz w:val="16"/>
              </w:rPr>
              <w:tab/>
              <w:t>Telefon privat (mit Vorwahl)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  <w:t>E-Mail privat</w:t>
            </w:r>
          </w:p>
          <w:p w14:paraId="1F113D36" w14:textId="77777777" w:rsidR="008D79BD" w:rsidRPr="00C31561" w:rsidRDefault="008D79BD" w:rsidP="00D611B9">
            <w:pPr>
              <w:tabs>
                <w:tab w:val="left" w:pos="285"/>
              </w:tabs>
              <w:ind w:right="72"/>
              <w:rPr>
                <w:rFonts w:cs="Arial"/>
                <w:sz w:val="20"/>
                <w:szCs w:val="22"/>
              </w:rPr>
            </w:pPr>
          </w:p>
          <w:p w14:paraId="73660673" w14:textId="77777777" w:rsidR="008D79BD" w:rsidRDefault="008D79BD" w:rsidP="00D611B9">
            <w:pPr>
              <w:tabs>
                <w:tab w:val="left" w:pos="142"/>
                <w:tab w:val="left" w:pos="10185"/>
              </w:tabs>
              <w:ind w:right="72"/>
            </w:pP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8"/>
                <w:szCs w:val="8"/>
                <w:u w:val="single"/>
              </w:rPr>
              <w:tab/>
            </w:r>
          </w:p>
          <w:p w14:paraId="2C124EB5" w14:textId="2DBD191E" w:rsidR="008D79BD" w:rsidRDefault="008D79BD" w:rsidP="00D611B9">
            <w:pPr>
              <w:tabs>
                <w:tab w:val="left" w:pos="270"/>
              </w:tabs>
              <w:ind w:right="72"/>
            </w:pPr>
            <w:r>
              <w:rPr>
                <w:rFonts w:cs="Arial"/>
                <w:sz w:val="16"/>
              </w:rPr>
              <w:tab/>
              <w:t xml:space="preserve">Schulart/Institution </w:t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  <w:t>Name der Schule/der Institution</w:t>
            </w:r>
          </w:p>
          <w:p w14:paraId="55624301" w14:textId="77777777" w:rsidR="008D79BD" w:rsidRPr="00C31561" w:rsidRDefault="008D79BD" w:rsidP="00D611B9">
            <w:pPr>
              <w:tabs>
                <w:tab w:val="left" w:pos="285"/>
              </w:tabs>
              <w:ind w:right="72"/>
              <w:rPr>
                <w:rFonts w:cs="Arial"/>
                <w:sz w:val="20"/>
                <w:szCs w:val="22"/>
              </w:rPr>
            </w:pPr>
          </w:p>
          <w:p w14:paraId="35B1619E" w14:textId="77777777" w:rsidR="008D79BD" w:rsidRDefault="008D79BD" w:rsidP="00D611B9">
            <w:pPr>
              <w:tabs>
                <w:tab w:val="left" w:pos="142"/>
                <w:tab w:val="left" w:pos="10185"/>
              </w:tabs>
              <w:ind w:right="72"/>
            </w:pP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8"/>
                <w:szCs w:val="8"/>
                <w:u w:val="single"/>
              </w:rPr>
              <w:tab/>
            </w:r>
          </w:p>
          <w:p w14:paraId="70FAC595" w14:textId="77777777" w:rsidR="008D79BD" w:rsidRDefault="008D79BD" w:rsidP="00D611B9">
            <w:pPr>
              <w:tabs>
                <w:tab w:val="left" w:pos="270"/>
                <w:tab w:val="left" w:pos="3544"/>
                <w:tab w:val="left" w:pos="6663"/>
              </w:tabs>
              <w:ind w:right="72"/>
            </w:pPr>
            <w:r>
              <w:rPr>
                <w:rFonts w:cs="Arial"/>
                <w:sz w:val="16"/>
              </w:rPr>
              <w:tab/>
              <w:t>Anschrift der Schule/der Institution (Straße, Nr., PLZ, Ort)</w:t>
            </w:r>
          </w:p>
          <w:p w14:paraId="5F7AE781" w14:textId="77777777" w:rsidR="008D79BD" w:rsidRPr="00C31561" w:rsidRDefault="008D79BD" w:rsidP="00D611B9">
            <w:pPr>
              <w:tabs>
                <w:tab w:val="left" w:pos="285"/>
              </w:tabs>
              <w:ind w:right="72"/>
              <w:rPr>
                <w:rFonts w:cs="Arial"/>
                <w:sz w:val="20"/>
                <w:szCs w:val="22"/>
              </w:rPr>
            </w:pPr>
          </w:p>
          <w:p w14:paraId="09101BCE" w14:textId="77777777" w:rsidR="008D79BD" w:rsidRDefault="008D79BD" w:rsidP="00D611B9">
            <w:pPr>
              <w:tabs>
                <w:tab w:val="left" w:pos="142"/>
                <w:tab w:val="left" w:pos="10185"/>
              </w:tabs>
              <w:ind w:right="72"/>
            </w:pPr>
            <w:r>
              <w:rPr>
                <w:rFonts w:cs="Arial"/>
                <w:sz w:val="16"/>
              </w:rPr>
              <w:tab/>
            </w:r>
            <w:r>
              <w:rPr>
                <w:rFonts w:cs="Arial"/>
                <w:sz w:val="8"/>
                <w:szCs w:val="8"/>
                <w:u w:val="single"/>
              </w:rPr>
              <w:tab/>
            </w:r>
          </w:p>
          <w:p w14:paraId="4A075C71" w14:textId="00A6F1CD" w:rsidR="008D79BD" w:rsidRDefault="008D79BD" w:rsidP="00D611B9">
            <w:pPr>
              <w:tabs>
                <w:tab w:val="left" w:pos="285"/>
              </w:tabs>
              <w:ind w:right="72"/>
            </w:pPr>
            <w:r>
              <w:rPr>
                <w:rFonts w:cs="Arial"/>
                <w:sz w:val="16"/>
              </w:rPr>
              <w:tab/>
              <w:t>Telefon dienstlich (mit Vorwahl)</w:t>
            </w:r>
            <w:r w:rsidR="000E3145">
              <w:rPr>
                <w:rFonts w:cs="Arial"/>
                <w:sz w:val="16"/>
              </w:rPr>
              <w:tab/>
            </w:r>
            <w:r w:rsidR="000E3145"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tab/>
              <w:t>E-Mail dienstlich</w:t>
            </w:r>
          </w:p>
          <w:p w14:paraId="134721CC" w14:textId="2EB180A3" w:rsidR="008D79BD" w:rsidRDefault="008D79BD" w:rsidP="00D611B9">
            <w:pPr>
              <w:pBdr>
                <w:top w:val="single" w:sz="6" w:space="1" w:color="000000"/>
                <w:left w:val="single" w:sz="6" w:space="2" w:color="000000"/>
                <w:bottom w:val="single" w:sz="6" w:space="1" w:color="000000"/>
                <w:right w:val="single" w:sz="6" w:space="2" w:color="000000"/>
              </w:pBdr>
              <w:tabs>
                <w:tab w:val="left" w:pos="1418"/>
                <w:tab w:val="left" w:pos="3969"/>
                <w:tab w:val="left" w:pos="5954"/>
                <w:tab w:val="right" w:pos="9923"/>
                <w:tab w:val="left" w:pos="10490"/>
              </w:tabs>
              <w:rPr>
                <w:rFonts w:cs="Arial"/>
                <w:sz w:val="12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Schule </w:t>
            </w:r>
            <w:r w:rsidR="00C31561">
              <w:rPr>
                <w:rFonts w:cs="Arial"/>
                <w:sz w:val="12"/>
              </w:rPr>
              <w:t>(Zutreffendes bitte ankreuzen)</w:t>
            </w:r>
          </w:p>
          <w:p w14:paraId="59076ABF" w14:textId="4F6FDBDC" w:rsidR="00C31561" w:rsidRDefault="00C31561" w:rsidP="00D611B9">
            <w:pPr>
              <w:pBdr>
                <w:top w:val="single" w:sz="6" w:space="1" w:color="000000"/>
                <w:left w:val="single" w:sz="6" w:space="2" w:color="000000"/>
                <w:bottom w:val="single" w:sz="6" w:space="1" w:color="000000"/>
                <w:right w:val="single" w:sz="6" w:space="2" w:color="000000"/>
              </w:pBdr>
              <w:tabs>
                <w:tab w:val="left" w:pos="1418"/>
                <w:tab w:val="left" w:pos="3969"/>
                <w:tab w:val="left" w:pos="5954"/>
                <w:tab w:val="right" w:pos="9923"/>
                <w:tab w:val="left" w:pos="10490"/>
              </w:tabs>
            </w:pPr>
            <w:r>
              <w:rPr>
                <w:rFonts w:cs="Arial"/>
                <w:sz w:val="18"/>
                <w:szCs w:val="18"/>
              </w:rPr>
              <w:t>Beschäftigt im:</w:t>
            </w:r>
          </w:p>
          <w:p w14:paraId="2BAB4207" w14:textId="77777777" w:rsidR="008D79BD" w:rsidRDefault="008D79BD" w:rsidP="00D611B9">
            <w:pPr>
              <w:pBdr>
                <w:top w:val="single" w:sz="6" w:space="1" w:color="000000"/>
                <w:left w:val="single" w:sz="6" w:space="2" w:color="000000"/>
                <w:bottom w:val="single" w:sz="6" w:space="1" w:color="000000"/>
                <w:right w:val="single" w:sz="6" w:space="2" w:color="000000"/>
              </w:pBdr>
              <w:tabs>
                <w:tab w:val="left" w:pos="1418"/>
                <w:tab w:val="left" w:pos="3969"/>
                <w:tab w:val="left" w:pos="5954"/>
                <w:tab w:val="right" w:pos="9923"/>
                <w:tab w:val="left" w:pos="10490"/>
              </w:tabs>
            </w:pPr>
            <w:r>
              <w:rPr>
                <w:rFonts w:ascii="Wingdings 2" w:eastAsia="Wingdings 2" w:hAnsi="Wingdings 2" w:cs="Wingdings 2"/>
              </w:rPr>
              <w:t></w:t>
            </w:r>
            <w:r>
              <w:rPr>
                <w:rFonts w:eastAsia="Arial" w:cs="Arial"/>
                <w:sz w:val="18"/>
              </w:rPr>
              <w:t xml:space="preserve"> </w:t>
            </w:r>
            <w:r>
              <w:rPr>
                <w:rFonts w:cs="Arial"/>
                <w:b/>
                <w:sz w:val="18"/>
              </w:rPr>
              <w:t>Land Brandenburg</w:t>
            </w:r>
            <w:r>
              <w:rPr>
                <w:rFonts w:cs="Arial"/>
                <w:sz w:val="18"/>
              </w:rPr>
              <w:t xml:space="preserve"> – Zuständiges staatliches Schulamt:</w:t>
            </w:r>
          </w:p>
          <w:p w14:paraId="6410CF26" w14:textId="5398892C" w:rsidR="008D79BD" w:rsidRDefault="00875DD6" w:rsidP="00D611B9">
            <w:pPr>
              <w:pBdr>
                <w:top w:val="single" w:sz="6" w:space="1" w:color="000000"/>
                <w:left w:val="single" w:sz="6" w:space="2" w:color="000000"/>
                <w:bottom w:val="single" w:sz="6" w:space="1" w:color="000000"/>
                <w:right w:val="single" w:sz="6" w:space="2" w:color="000000"/>
              </w:pBd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</w:rPr>
              <w:tab/>
            </w:r>
            <w:r w:rsidR="008D79BD">
              <w:rPr>
                <w:rFonts w:ascii="Wingdings 2" w:eastAsia="Wingdings 2" w:hAnsi="Wingdings 2" w:cs="Wingdings 2"/>
              </w:rPr>
              <w:t></w:t>
            </w:r>
            <w:r w:rsidR="008D79BD">
              <w:rPr>
                <w:rFonts w:eastAsia="Arial"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Brandenburg/Havel </w:t>
            </w:r>
            <w:r>
              <w:rPr>
                <w:rFonts w:cs="Arial"/>
                <w:sz w:val="18"/>
              </w:rPr>
              <w:tab/>
            </w:r>
            <w:r w:rsidR="008D79BD">
              <w:rPr>
                <w:rFonts w:ascii="Wingdings 2" w:eastAsia="Wingdings 2" w:hAnsi="Wingdings 2" w:cs="Wingdings 2"/>
              </w:rPr>
              <w:t></w:t>
            </w:r>
            <w:r w:rsidR="008D79BD">
              <w:rPr>
                <w:rFonts w:cs="Arial"/>
              </w:rPr>
              <w:t xml:space="preserve"> </w:t>
            </w:r>
            <w:r w:rsidR="008D79BD">
              <w:rPr>
                <w:rFonts w:cs="Arial"/>
                <w:sz w:val="18"/>
                <w:szCs w:val="18"/>
              </w:rPr>
              <w:t>Cottbus</w:t>
            </w:r>
            <w:r w:rsidR="00A46BE1">
              <w:rPr>
                <w:rFonts w:cs="Arial"/>
                <w:szCs w:val="24"/>
              </w:rPr>
              <w:t xml:space="preserve"> </w:t>
            </w:r>
            <w:r w:rsidR="00A46BE1">
              <w:rPr>
                <w:rFonts w:cs="Arial"/>
                <w:szCs w:val="24"/>
              </w:rPr>
              <w:tab/>
            </w:r>
            <w:r w:rsidR="008D79BD">
              <w:rPr>
                <w:rFonts w:ascii="Wingdings 2" w:eastAsia="Wingdings 2" w:hAnsi="Wingdings 2" w:cs="Wingdings 2"/>
                <w:szCs w:val="24"/>
              </w:rPr>
              <w:t></w:t>
            </w:r>
            <w:r w:rsidR="00A46BE1">
              <w:rPr>
                <w:rFonts w:cs="Arial"/>
                <w:sz w:val="18"/>
                <w:szCs w:val="18"/>
              </w:rPr>
              <w:t xml:space="preserve"> Frankfurt/Oder</w:t>
            </w:r>
            <w:r w:rsidR="00A46BE1">
              <w:rPr>
                <w:rFonts w:cs="Arial"/>
                <w:sz w:val="18"/>
                <w:szCs w:val="18"/>
              </w:rPr>
              <w:tab/>
            </w:r>
            <w:r w:rsidR="008D79BD">
              <w:rPr>
                <w:rFonts w:ascii="Wingdings 2" w:eastAsia="Wingdings 2" w:hAnsi="Wingdings 2" w:cs="Wingdings 2"/>
              </w:rPr>
              <w:t></w:t>
            </w:r>
            <w:r w:rsidR="008D79BD">
              <w:rPr>
                <w:rFonts w:cs="Arial"/>
              </w:rPr>
              <w:t xml:space="preserve"> </w:t>
            </w:r>
            <w:r w:rsidR="008D79BD">
              <w:rPr>
                <w:rFonts w:cs="Arial"/>
                <w:sz w:val="18"/>
                <w:szCs w:val="18"/>
              </w:rPr>
              <w:t>Neuruppin</w:t>
            </w:r>
          </w:p>
          <w:p w14:paraId="34FD673B" w14:textId="61B29954" w:rsidR="00875DD6" w:rsidRDefault="00875DD6" w:rsidP="00D611B9">
            <w:pPr>
              <w:pBdr>
                <w:top w:val="single" w:sz="6" w:space="1" w:color="000000"/>
                <w:left w:val="single" w:sz="6" w:space="2" w:color="000000"/>
                <w:bottom w:val="single" w:sz="6" w:space="1" w:color="000000"/>
                <w:right w:val="single" w:sz="6" w:space="2" w:color="000000"/>
              </w:pBdr>
              <w:tabs>
                <w:tab w:val="left" w:pos="1418"/>
                <w:tab w:val="left" w:pos="3969"/>
                <w:tab w:val="left" w:pos="5954"/>
                <w:tab w:val="right" w:pos="9923"/>
                <w:tab w:val="left" w:pos="10490"/>
              </w:tabs>
              <w:rPr>
                <w:rFonts w:eastAsia="Arial" w:cs="Arial"/>
                <w:sz w:val="18"/>
              </w:rPr>
            </w:pPr>
            <w:r>
              <w:rPr>
                <w:rFonts w:ascii="Wingdings 2" w:eastAsia="Wingdings 2" w:hAnsi="Wingdings 2" w:cs="Wingdings 2"/>
              </w:rPr>
              <w:t></w:t>
            </w:r>
            <w:r>
              <w:rPr>
                <w:rFonts w:eastAsia="Arial" w:cs="Arial"/>
                <w:sz w:val="18"/>
              </w:rPr>
              <w:t xml:space="preserve"> andere Bundesländer</w:t>
            </w:r>
            <w:r w:rsidR="00C31561">
              <w:rPr>
                <w:rFonts w:eastAsia="Arial" w:cs="Arial"/>
                <w:sz w:val="18"/>
              </w:rPr>
              <w:t>, welches:__________________________________________________________________________</w:t>
            </w:r>
          </w:p>
          <w:p w14:paraId="1BB1255A" w14:textId="1C4B27FC" w:rsidR="00C31561" w:rsidRPr="00C31561" w:rsidRDefault="00C31561" w:rsidP="00D611B9">
            <w:pPr>
              <w:pBdr>
                <w:top w:val="single" w:sz="6" w:space="1" w:color="000000"/>
                <w:left w:val="single" w:sz="6" w:space="2" w:color="000000"/>
                <w:bottom w:val="single" w:sz="6" w:space="1" w:color="000000"/>
                <w:right w:val="single" w:sz="6" w:space="2" w:color="000000"/>
              </w:pBdr>
              <w:tabs>
                <w:tab w:val="left" w:pos="1418"/>
                <w:tab w:val="left" w:pos="3969"/>
                <w:tab w:val="left" w:pos="5954"/>
                <w:tab w:val="right" w:pos="9923"/>
                <w:tab w:val="left" w:pos="10490"/>
              </w:tabs>
              <w:rPr>
                <w:rFonts w:eastAsia="Arial" w:cs="Arial"/>
                <w:sz w:val="18"/>
              </w:rPr>
            </w:pPr>
            <w:r>
              <w:rPr>
                <w:rFonts w:ascii="Wingdings 2" w:eastAsia="Wingdings 2" w:hAnsi="Wingdings 2" w:cs="Wingdings 2"/>
              </w:rPr>
              <w:t></w:t>
            </w:r>
            <w:r>
              <w:rPr>
                <w:rFonts w:eastAsia="Arial" w:cs="Arial"/>
                <w:sz w:val="18"/>
              </w:rPr>
              <w:t xml:space="preserve"> keine Schule </w:t>
            </w:r>
          </w:p>
          <w:p w14:paraId="73E7BF04" w14:textId="77777777" w:rsidR="008D79BD" w:rsidRDefault="008D79BD" w:rsidP="00D611B9">
            <w:pPr>
              <w:tabs>
                <w:tab w:val="left" w:pos="270"/>
                <w:tab w:val="left" w:pos="3544"/>
                <w:tab w:val="left" w:pos="6663"/>
              </w:tabs>
              <w:ind w:right="72"/>
              <w:rPr>
                <w:rFonts w:cs="Arial"/>
                <w:sz w:val="12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Ausbildungsabschluss </w:t>
            </w:r>
            <w:r>
              <w:rPr>
                <w:rFonts w:cs="Arial"/>
                <w:sz w:val="12"/>
              </w:rPr>
              <w:t>(Zutreffendes bitte ankreuzen)</w:t>
            </w:r>
          </w:p>
          <w:p w14:paraId="2C9EA05D" w14:textId="3890CBB7" w:rsidR="00C31561" w:rsidRDefault="00C31561" w:rsidP="00D611B9">
            <w:r>
              <w:rPr>
                <w:rFonts w:cs="Arial"/>
                <w:sz w:val="18"/>
              </w:rPr>
              <w:t>Meine Ausbildungsfächer/-fachrichtungen:____________________________________________________________________</w:t>
            </w:r>
          </w:p>
          <w:p w14:paraId="07F090CB" w14:textId="77777777" w:rsidR="00C31561" w:rsidRPr="00C31561" w:rsidRDefault="00C31561" w:rsidP="00D611B9">
            <w:pPr>
              <w:rPr>
                <w:rFonts w:cs="Arial"/>
                <w:sz w:val="10"/>
              </w:rPr>
            </w:pPr>
          </w:p>
          <w:p w14:paraId="5E65808C" w14:textId="786DD25E" w:rsidR="00875DD6" w:rsidRDefault="00875DD6" w:rsidP="00D611B9">
            <w:r>
              <w:rPr>
                <w:rFonts w:cs="Arial"/>
                <w:sz w:val="16"/>
              </w:rPr>
              <w:tab/>
            </w:r>
            <w:r w:rsidR="00C31561">
              <w:rPr>
                <w:rFonts w:ascii="Wingdings 2" w:eastAsia="Wingdings 2" w:hAnsi="Wingdings 2" w:cs="Wingdings 2"/>
              </w:rPr>
              <w:t></w:t>
            </w:r>
            <w:r w:rsidR="00C31561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Universitäts-/Hochschulstudium</w:t>
            </w:r>
            <w:r>
              <w:t xml:space="preserve"> </w:t>
            </w:r>
            <w:r w:rsidRPr="00875DD6">
              <w:rPr>
                <w:rFonts w:cs="Arial"/>
                <w:b/>
                <w:sz w:val="18"/>
              </w:rPr>
              <w:t>mit</w:t>
            </w:r>
            <w:r>
              <w:rPr>
                <w:rFonts w:cs="Arial"/>
                <w:sz w:val="18"/>
              </w:rPr>
              <w:t xml:space="preserve"> Lehramtsabschluss (Master</w:t>
            </w:r>
            <w:r w:rsidR="00C31561">
              <w:rPr>
                <w:rFonts w:cs="Arial"/>
                <w:sz w:val="18"/>
              </w:rPr>
              <w:t>/Staatsexamen</w:t>
            </w:r>
            <w:r>
              <w:rPr>
                <w:rFonts w:cs="Arial"/>
                <w:sz w:val="18"/>
              </w:rPr>
              <w:t>)</w:t>
            </w:r>
          </w:p>
          <w:p w14:paraId="0C48A41A" w14:textId="4A848257" w:rsidR="00875DD6" w:rsidRDefault="00875DD6" w:rsidP="00D611B9">
            <w:r>
              <w:rPr>
                <w:rFonts w:cs="Arial"/>
                <w:sz w:val="28"/>
              </w:rPr>
              <w:tab/>
            </w:r>
            <w:r w:rsidR="00C31561">
              <w:rPr>
                <w:rFonts w:ascii="Wingdings 2" w:eastAsia="Wingdings 2" w:hAnsi="Wingdings 2" w:cs="Wingdings 2"/>
              </w:rPr>
              <w:t></w:t>
            </w:r>
            <w:r w:rsidR="00C31561">
              <w:rPr>
                <w:rFonts w:cs="Arial"/>
                <w:sz w:val="28"/>
              </w:rPr>
              <w:tab/>
            </w:r>
            <w:r>
              <w:rPr>
                <w:rFonts w:cs="Arial"/>
                <w:sz w:val="18"/>
              </w:rPr>
              <w:t xml:space="preserve">Universitäts-/Hochschulstudium </w:t>
            </w:r>
            <w:r w:rsidRPr="00875DD6">
              <w:rPr>
                <w:rFonts w:cs="Arial"/>
                <w:b/>
                <w:sz w:val="18"/>
              </w:rPr>
              <w:t>mit</w:t>
            </w:r>
            <w:r>
              <w:rPr>
                <w:rFonts w:cs="Arial"/>
                <w:sz w:val="18"/>
              </w:rPr>
              <w:t xml:space="preserve"> Lehramtsabschluss (Bachelor)</w:t>
            </w:r>
          </w:p>
          <w:p w14:paraId="15244DB6" w14:textId="2E5E4F42" w:rsidR="008D79BD" w:rsidRDefault="008D79BD" w:rsidP="00D611B9">
            <w:r>
              <w:rPr>
                <w:rFonts w:cs="Arial"/>
                <w:sz w:val="28"/>
              </w:rPr>
              <w:tab/>
            </w:r>
            <w:r w:rsidR="00C31561">
              <w:rPr>
                <w:rFonts w:ascii="Wingdings 2" w:eastAsia="Wingdings 2" w:hAnsi="Wingdings 2" w:cs="Wingdings 2"/>
              </w:rPr>
              <w:t></w:t>
            </w:r>
            <w:r w:rsidR="00C31561">
              <w:rPr>
                <w:rFonts w:cs="Arial"/>
                <w:sz w:val="28"/>
              </w:rPr>
              <w:tab/>
            </w:r>
            <w:r>
              <w:rPr>
                <w:rFonts w:cs="Arial"/>
                <w:sz w:val="18"/>
              </w:rPr>
              <w:t xml:space="preserve">Universitäts-/Hochschulstudium </w:t>
            </w:r>
            <w:r w:rsidRPr="00875DD6">
              <w:rPr>
                <w:rFonts w:cs="Arial"/>
                <w:b/>
                <w:sz w:val="18"/>
              </w:rPr>
              <w:t>ohne</w:t>
            </w:r>
            <w:r>
              <w:rPr>
                <w:rFonts w:cs="Arial"/>
                <w:sz w:val="18"/>
              </w:rPr>
              <w:t xml:space="preserve"> </w:t>
            </w:r>
            <w:r w:rsidR="00875DD6">
              <w:rPr>
                <w:rFonts w:cs="Arial"/>
                <w:sz w:val="18"/>
              </w:rPr>
              <w:t>Lehramtsa</w:t>
            </w:r>
            <w:r>
              <w:rPr>
                <w:rFonts w:cs="Arial"/>
                <w:sz w:val="18"/>
              </w:rPr>
              <w:t>bschluss</w:t>
            </w:r>
            <w:r w:rsidR="00A46BE1">
              <w:rPr>
                <w:rFonts w:cs="Arial"/>
                <w:sz w:val="18"/>
              </w:rPr>
              <w:t xml:space="preserve"> (Master</w:t>
            </w:r>
            <w:r w:rsidR="00C31561">
              <w:rPr>
                <w:rFonts w:cs="Arial"/>
                <w:sz w:val="18"/>
              </w:rPr>
              <w:t>/Magister/Diplom</w:t>
            </w:r>
            <w:r w:rsidR="00A46BE1">
              <w:rPr>
                <w:rFonts w:cs="Arial"/>
                <w:sz w:val="18"/>
              </w:rPr>
              <w:t>)</w:t>
            </w:r>
          </w:p>
          <w:p w14:paraId="415A3E7E" w14:textId="047CC74F" w:rsidR="008D79BD" w:rsidRDefault="008D79BD" w:rsidP="00D611B9">
            <w:r>
              <w:rPr>
                <w:rFonts w:cs="Arial"/>
                <w:sz w:val="28"/>
              </w:rPr>
              <w:tab/>
            </w:r>
            <w:r w:rsidR="00C31561">
              <w:rPr>
                <w:rFonts w:ascii="Wingdings 2" w:eastAsia="Wingdings 2" w:hAnsi="Wingdings 2" w:cs="Wingdings 2"/>
              </w:rPr>
              <w:t></w:t>
            </w:r>
            <w:r w:rsidR="00C31561">
              <w:rPr>
                <w:rFonts w:cs="Arial"/>
                <w:sz w:val="18"/>
              </w:rPr>
              <w:tab/>
            </w:r>
            <w:r w:rsidR="00A46BE1">
              <w:rPr>
                <w:rFonts w:cs="Arial"/>
                <w:sz w:val="18"/>
              </w:rPr>
              <w:t xml:space="preserve">Universitäts-/Hochschulstudium </w:t>
            </w:r>
            <w:r w:rsidR="00A46BE1" w:rsidRPr="00875DD6">
              <w:rPr>
                <w:rFonts w:cs="Arial"/>
                <w:b/>
                <w:sz w:val="18"/>
              </w:rPr>
              <w:t>ohne</w:t>
            </w:r>
            <w:r w:rsidR="00A46BE1">
              <w:rPr>
                <w:rFonts w:cs="Arial"/>
                <w:sz w:val="18"/>
              </w:rPr>
              <w:t xml:space="preserve"> </w:t>
            </w:r>
            <w:r w:rsidR="00875DD6">
              <w:rPr>
                <w:rFonts w:cs="Arial"/>
                <w:sz w:val="18"/>
              </w:rPr>
              <w:t>Lehramtsa</w:t>
            </w:r>
            <w:r w:rsidR="00A46BE1">
              <w:rPr>
                <w:rFonts w:cs="Arial"/>
                <w:sz w:val="18"/>
              </w:rPr>
              <w:t>bschluss (Bachelor)</w:t>
            </w:r>
          </w:p>
          <w:p w14:paraId="5ABED7D5" w14:textId="4564BBB8" w:rsidR="008D79BD" w:rsidRPr="00D611B9" w:rsidRDefault="008D79BD" w:rsidP="00D611B9">
            <w:r>
              <w:rPr>
                <w:rFonts w:cs="Arial"/>
                <w:sz w:val="28"/>
              </w:rPr>
              <w:tab/>
            </w:r>
            <w:r w:rsidR="00C31561">
              <w:rPr>
                <w:rFonts w:ascii="Wingdings 2" w:eastAsia="Wingdings 2" w:hAnsi="Wingdings 2" w:cs="Wingdings 2"/>
              </w:rPr>
              <w:t></w:t>
            </w:r>
            <w:r w:rsidR="00C31561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sonstige Abschlüsse</w:t>
            </w:r>
            <w:r w:rsidR="009D5497">
              <w:rPr>
                <w:rFonts w:cs="Arial"/>
                <w:sz w:val="18"/>
              </w:rPr>
              <w:t>, welche</w:t>
            </w:r>
            <w:r w:rsidR="00D611B9">
              <w:rPr>
                <w:rFonts w:cs="Arial"/>
                <w:sz w:val="18"/>
              </w:rPr>
              <w:t>:_______________________________________</w:t>
            </w:r>
            <w:r w:rsidR="009D5497">
              <w:rPr>
                <w:rFonts w:cs="Arial"/>
                <w:sz w:val="18"/>
              </w:rPr>
              <w:t>_________________________</w:t>
            </w:r>
          </w:p>
        </w:tc>
      </w:tr>
    </w:tbl>
    <w:p w14:paraId="062BE565" w14:textId="77777777" w:rsidR="008D79BD" w:rsidRDefault="008D79BD" w:rsidP="00D611B9">
      <w:pPr>
        <w:rPr>
          <w:rFonts w:cs="Arial"/>
          <w:sz w:val="18"/>
        </w:rPr>
      </w:pPr>
    </w:p>
    <w:p w14:paraId="5D0BF81B" w14:textId="4E64387E" w:rsidR="008D79BD" w:rsidRDefault="008D79BD" w:rsidP="00D611B9">
      <w:r>
        <w:rPr>
          <w:rFonts w:cs="Arial"/>
          <w:b/>
          <w:sz w:val="18"/>
        </w:rPr>
        <w:t>Ich interessiere mich für den Studiengang</w:t>
      </w:r>
      <w:r w:rsidR="00875DD6">
        <w:rPr>
          <w:rFonts w:cs="Arial"/>
          <w:b/>
          <w:sz w:val="18"/>
        </w:rPr>
        <w:t xml:space="preserve"> beim WiB</w:t>
      </w:r>
      <w:r>
        <w:rPr>
          <w:rFonts w:cs="Arial"/>
          <w:b/>
          <w:sz w:val="18"/>
        </w:rPr>
        <w:t>:</w:t>
      </w:r>
    </w:p>
    <w:p w14:paraId="2F3A084A" w14:textId="77777777" w:rsidR="008D79BD" w:rsidRDefault="008D79BD" w:rsidP="00D611B9">
      <w:pPr>
        <w:rPr>
          <w:rFonts w:cs="Arial"/>
          <w:b/>
          <w:sz w:val="18"/>
        </w:rPr>
      </w:pPr>
    </w:p>
    <w:p w14:paraId="605CC89C" w14:textId="3B3187C5" w:rsidR="008D79BD" w:rsidRDefault="008D79BD" w:rsidP="00D611B9">
      <w:r>
        <w:rPr>
          <w:rFonts w:cs="Arial"/>
          <w:b/>
          <w:sz w:val="18"/>
        </w:rPr>
        <w:t>Wahl 1: _____________________________________________________________________</w:t>
      </w:r>
      <w:r w:rsidR="00875DD6">
        <w:rPr>
          <w:rFonts w:cs="Arial"/>
          <w:b/>
          <w:sz w:val="18"/>
        </w:rPr>
        <w:t>________________________</w:t>
      </w:r>
    </w:p>
    <w:p w14:paraId="6288FEAF" w14:textId="784B24FA" w:rsidR="008D79BD" w:rsidRDefault="008D79BD" w:rsidP="00D611B9">
      <w:r>
        <w:rPr>
          <w:rFonts w:cs="Arial"/>
          <w:sz w:val="16"/>
        </w:rPr>
        <w:t>ausführliche Bezeichnung des Studienganges</w:t>
      </w:r>
      <w:r w:rsidR="009D5497">
        <w:rPr>
          <w:rFonts w:cs="Arial"/>
          <w:sz w:val="16"/>
        </w:rPr>
        <w:t>, den</w:t>
      </w:r>
      <w:r>
        <w:rPr>
          <w:rFonts w:cs="Arial"/>
          <w:sz w:val="16"/>
        </w:rPr>
        <w:t xml:space="preserve"> Sie besuchen möchten</w:t>
      </w:r>
    </w:p>
    <w:p w14:paraId="3C9F5CA3" w14:textId="77777777" w:rsidR="008D79BD" w:rsidRDefault="008D79BD" w:rsidP="00D611B9">
      <w:pPr>
        <w:rPr>
          <w:rFonts w:cs="Arial"/>
          <w:b/>
          <w:sz w:val="18"/>
        </w:rPr>
      </w:pPr>
    </w:p>
    <w:p w14:paraId="48B1A39E" w14:textId="66A68138" w:rsidR="008D79BD" w:rsidRDefault="008D79BD" w:rsidP="00D611B9">
      <w:r>
        <w:rPr>
          <w:rFonts w:cs="Arial"/>
          <w:b/>
          <w:sz w:val="18"/>
        </w:rPr>
        <w:t>Wahl 2: _____________________________________________________________________</w:t>
      </w:r>
      <w:r w:rsidR="00875DD6">
        <w:rPr>
          <w:rFonts w:cs="Arial"/>
          <w:b/>
          <w:sz w:val="18"/>
        </w:rPr>
        <w:t>________________________</w:t>
      </w:r>
    </w:p>
    <w:p w14:paraId="61DECC66" w14:textId="495D05CA" w:rsidR="008D79BD" w:rsidRDefault="008D79BD" w:rsidP="00D611B9">
      <w:r>
        <w:rPr>
          <w:rFonts w:cs="Arial"/>
          <w:sz w:val="16"/>
        </w:rPr>
        <w:t>ausführlic</w:t>
      </w:r>
      <w:r w:rsidR="009D5497">
        <w:rPr>
          <w:rFonts w:cs="Arial"/>
          <w:sz w:val="16"/>
        </w:rPr>
        <w:t>he Bezeichnung des Studienganges, den</w:t>
      </w:r>
      <w:r>
        <w:rPr>
          <w:rFonts w:cs="Arial"/>
          <w:sz w:val="16"/>
        </w:rPr>
        <w:t xml:space="preserve"> Sie besuchen möchten</w:t>
      </w:r>
    </w:p>
    <w:p w14:paraId="3B544364" w14:textId="77777777" w:rsidR="008D79BD" w:rsidRDefault="008D79BD" w:rsidP="00D611B9">
      <w:pPr>
        <w:rPr>
          <w:rFonts w:cs="Arial"/>
          <w:b/>
          <w:sz w:val="18"/>
        </w:rPr>
      </w:pPr>
    </w:p>
    <w:p w14:paraId="7B67F490" w14:textId="77777777" w:rsidR="00F60AAD" w:rsidRDefault="00F60AAD" w:rsidP="00D611B9">
      <w:pPr>
        <w:rPr>
          <w:rFonts w:cs="Arial"/>
          <w:b/>
          <w:sz w:val="18"/>
        </w:rPr>
      </w:pPr>
    </w:p>
    <w:p w14:paraId="2AAA211B" w14:textId="0906CEAA" w:rsidR="008D79BD" w:rsidRDefault="008D79BD" w:rsidP="00D611B9">
      <w:r>
        <w:rPr>
          <w:rFonts w:cs="Arial"/>
          <w:b/>
          <w:sz w:val="18"/>
        </w:rPr>
        <w:t>_____________________________________________________________________</w:t>
      </w:r>
      <w:r w:rsidR="00875DD6">
        <w:rPr>
          <w:rFonts w:cs="Arial"/>
          <w:b/>
          <w:sz w:val="18"/>
        </w:rPr>
        <w:t>________________________</w:t>
      </w:r>
    </w:p>
    <w:p w14:paraId="5BC4D11D" w14:textId="77777777" w:rsidR="008D79BD" w:rsidRDefault="008D79BD" w:rsidP="00D611B9">
      <w:pPr>
        <w:rPr>
          <w:rFonts w:cs="Arial"/>
          <w:b/>
          <w:sz w:val="16"/>
        </w:rPr>
      </w:pPr>
      <w:r>
        <w:rPr>
          <w:rFonts w:cs="Arial"/>
          <w:b/>
          <w:sz w:val="16"/>
        </w:rPr>
        <w:t>Ort, Datum</w:t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  <w:t>Unterschrift Bewerber/Bewerberin</w:t>
      </w:r>
    </w:p>
    <w:p w14:paraId="28972A3E" w14:textId="77777777" w:rsidR="008D79BD" w:rsidRDefault="008D79BD" w:rsidP="00D611B9">
      <w:pPr>
        <w:rPr>
          <w:rFonts w:cs="Arial"/>
          <w:b/>
          <w:sz w:val="16"/>
        </w:rPr>
      </w:pPr>
    </w:p>
    <w:p w14:paraId="5CFF27D8" w14:textId="65331032" w:rsidR="008D79BD" w:rsidRPr="00875DD6" w:rsidRDefault="008D79BD" w:rsidP="00D611B9">
      <w:pPr>
        <w:jc w:val="center"/>
        <w:rPr>
          <w:rFonts w:cs="Arial"/>
          <w:b/>
          <w:sz w:val="16"/>
        </w:rPr>
      </w:pPr>
      <w:r w:rsidRPr="00455909">
        <w:rPr>
          <w:rFonts w:cs="Arial"/>
          <w:b/>
          <w:sz w:val="16"/>
        </w:rPr>
        <w:t>Die Angaben werden nur intern für das Zulassungsverfahren verwendet und keinem Dritten zugänglich gemacht.</w:t>
      </w:r>
    </w:p>
    <w:sectPr w:rsidR="008D79BD" w:rsidRPr="00875DD6" w:rsidSect="00CF65CB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709" w:right="1134" w:bottom="851" w:left="1366" w:header="640" w:footer="2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C7819" w14:textId="77777777" w:rsidR="000D77AF" w:rsidRDefault="000D77AF">
      <w:r>
        <w:separator/>
      </w:r>
    </w:p>
  </w:endnote>
  <w:endnote w:type="continuationSeparator" w:id="0">
    <w:p w14:paraId="4D25C287" w14:textId="77777777" w:rsidR="000D77AF" w:rsidRDefault="000D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panose1 w:val="00000000000000000000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72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D Digi Kyokasho NK-R">
    <w:altName w:val="MS Gothic"/>
    <w:charset w:val="80"/>
    <w:family w:val="roman"/>
    <w:pitch w:val="variable"/>
    <w:sig w:usb0="00000000" w:usb1="2AC7ECFA" w:usb2="00000010" w:usb3="00000000" w:csb0="00020000" w:csb1="00000000"/>
  </w:font>
  <w:font w:name="Korb">
    <w:altName w:val="Times New Roman"/>
    <w:charset w:val="4D"/>
    <w:family w:val="auto"/>
    <w:pitch w:val="variable"/>
    <w:sig w:usb0="00000001" w:usb1="4000001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569AD" w14:textId="5C0FE287" w:rsidR="00DD7D3C" w:rsidRDefault="00DD7D3C" w:rsidP="005F6FD6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927F4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5F6FD6">
      <w:rPr>
        <w:rStyle w:val="Seitenzahl"/>
        <w:noProof/>
      </w:rPr>
      <w:t>2</w:t>
    </w:r>
    <w:r>
      <w:rPr>
        <w:rStyle w:val="Seitenzahl"/>
      </w:rPr>
      <w:fldChar w:fldCharType="end"/>
    </w:r>
  </w:p>
  <w:p w14:paraId="18D3D835" w14:textId="77777777" w:rsidR="00DD7D3C" w:rsidRDefault="00DD7D3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8E343" w14:textId="71324F80" w:rsidR="005F6FD6" w:rsidRPr="006105C1" w:rsidRDefault="005F6FD6" w:rsidP="006105C1">
    <w:pPr>
      <w:pStyle w:val="Fuzeile"/>
      <w:framePr w:h="631" w:hRule="exact" w:wrap="none" w:vAnchor="text" w:hAnchor="page" w:x="11170" w:y="-210"/>
      <w:rPr>
        <w:rStyle w:val="Seitenzahl"/>
        <w:rFonts w:ascii="Verdana" w:hAnsi="Verdana"/>
        <w:color w:val="005F7F"/>
      </w:rPr>
    </w:pPr>
    <w:r w:rsidRPr="006105C1">
      <w:rPr>
        <w:rStyle w:val="Seitenzahl"/>
        <w:rFonts w:ascii="Verdana" w:hAnsi="Verdana"/>
        <w:color w:val="005F7F"/>
      </w:rPr>
      <w:fldChar w:fldCharType="begin"/>
    </w:r>
    <w:r w:rsidRPr="006105C1">
      <w:rPr>
        <w:rStyle w:val="Seitenzahl"/>
        <w:rFonts w:ascii="Verdana" w:hAnsi="Verdana"/>
        <w:color w:val="005F7F"/>
      </w:rPr>
      <w:instrText xml:space="preserve"> PAGE </w:instrText>
    </w:r>
    <w:r w:rsidRPr="006105C1">
      <w:rPr>
        <w:rStyle w:val="Seitenzahl"/>
        <w:rFonts w:ascii="Verdana" w:hAnsi="Verdana"/>
        <w:color w:val="005F7F"/>
      </w:rPr>
      <w:fldChar w:fldCharType="separate"/>
    </w:r>
    <w:r w:rsidR="00CF65CB">
      <w:rPr>
        <w:rStyle w:val="Seitenzahl"/>
        <w:rFonts w:ascii="Verdana" w:hAnsi="Verdana"/>
        <w:noProof/>
        <w:color w:val="005F7F"/>
      </w:rPr>
      <w:t>2</w:t>
    </w:r>
    <w:r w:rsidRPr="006105C1">
      <w:rPr>
        <w:rStyle w:val="Seitenzahl"/>
        <w:rFonts w:ascii="Verdana" w:hAnsi="Verdana"/>
        <w:color w:val="005F7F"/>
      </w:rPr>
      <w:fldChar w:fldCharType="end"/>
    </w:r>
  </w:p>
  <w:p w14:paraId="77879573" w14:textId="77777777" w:rsidR="005F6FD6" w:rsidRPr="005F20CC" w:rsidRDefault="005F6FD6" w:rsidP="005F6FD6">
    <w:pPr>
      <w:pStyle w:val="Fuzeile"/>
      <w:ind w:right="360"/>
      <w:rPr>
        <w:rFonts w:ascii="Korb" w:hAnsi="Korb"/>
        <w:color w:val="002D6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DDC67" w14:textId="15FD5EFD" w:rsidR="00DD7D3C" w:rsidRPr="002E6ABD" w:rsidRDefault="00DD7D3C" w:rsidP="00752427">
    <w:pPr>
      <w:pStyle w:val="Fuzeile"/>
      <w:jc w:val="both"/>
      <w:rPr>
        <w:rFonts w:ascii="Verdana" w:hAnsi="Verdana"/>
        <w:bCs w:val="0"/>
        <w:color w:val="005F7F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E7AD" w14:textId="77777777" w:rsidR="000D77AF" w:rsidRDefault="000D77AF">
      <w:r>
        <w:separator/>
      </w:r>
    </w:p>
  </w:footnote>
  <w:footnote w:type="continuationSeparator" w:id="0">
    <w:p w14:paraId="7029A4E3" w14:textId="77777777" w:rsidR="000D77AF" w:rsidRDefault="000D7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64D1B" w14:textId="6E6E8893" w:rsidR="005F20CC" w:rsidRPr="005F20CC" w:rsidRDefault="005F20CC" w:rsidP="006105C1">
    <w:pPr>
      <w:pStyle w:val="Kopfzeile"/>
      <w:ind w:right="-5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283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C71541"/>
    <w:multiLevelType w:val="hybridMultilevel"/>
    <w:tmpl w:val="387443FA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347641"/>
    <w:multiLevelType w:val="hybridMultilevel"/>
    <w:tmpl w:val="CCF8DBE6"/>
    <w:lvl w:ilvl="0" w:tplc="B4EAE988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295F"/>
    <w:multiLevelType w:val="hybridMultilevel"/>
    <w:tmpl w:val="AFB8B9E8"/>
    <w:lvl w:ilvl="0" w:tplc="0407000B">
      <w:start w:val="1"/>
      <w:numFmt w:val="bullet"/>
      <w:lvlText w:val=""/>
      <w:lvlJc w:val="left"/>
      <w:pPr>
        <w:ind w:left="178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4">
    <w:nsid w:val="116B581C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8C60775"/>
    <w:multiLevelType w:val="hybridMultilevel"/>
    <w:tmpl w:val="4566B544"/>
    <w:lvl w:ilvl="0" w:tplc="30DA6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E7425"/>
    <w:multiLevelType w:val="hybridMultilevel"/>
    <w:tmpl w:val="17A8E7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11A9F"/>
    <w:multiLevelType w:val="hybridMultilevel"/>
    <w:tmpl w:val="0644CE3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64C605A"/>
    <w:multiLevelType w:val="hybridMultilevel"/>
    <w:tmpl w:val="6C4E8724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AAF3558"/>
    <w:multiLevelType w:val="hybridMultilevel"/>
    <w:tmpl w:val="4086B5A2"/>
    <w:lvl w:ilvl="0" w:tplc="C7800C7C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05FB5"/>
    <w:multiLevelType w:val="hybridMultilevel"/>
    <w:tmpl w:val="F1085838"/>
    <w:lvl w:ilvl="0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2EC5766B"/>
    <w:multiLevelType w:val="hybridMultilevel"/>
    <w:tmpl w:val="6E5A13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1135F"/>
    <w:multiLevelType w:val="hybridMultilevel"/>
    <w:tmpl w:val="ADCC04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01654"/>
    <w:multiLevelType w:val="hybridMultilevel"/>
    <w:tmpl w:val="72B85EDA"/>
    <w:lvl w:ilvl="0" w:tplc="5B72A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0B">
      <w:start w:val="1"/>
      <w:numFmt w:val="bullet"/>
      <w:lvlText w:val=""/>
      <w:lvlJc w:val="left"/>
      <w:pPr>
        <w:ind w:left="1787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B673C"/>
    <w:multiLevelType w:val="hybridMultilevel"/>
    <w:tmpl w:val="61C663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625DF"/>
    <w:multiLevelType w:val="hybridMultilevel"/>
    <w:tmpl w:val="25883F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52C84"/>
    <w:multiLevelType w:val="hybridMultilevel"/>
    <w:tmpl w:val="F7AAB7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071FC"/>
    <w:multiLevelType w:val="hybridMultilevel"/>
    <w:tmpl w:val="CF488FF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58635A6"/>
    <w:multiLevelType w:val="hybridMultilevel"/>
    <w:tmpl w:val="C450A30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37687B"/>
    <w:multiLevelType w:val="hybridMultilevel"/>
    <w:tmpl w:val="22821FC8"/>
    <w:lvl w:ilvl="0" w:tplc="5AF6E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40007B"/>
    <w:multiLevelType w:val="hybridMultilevel"/>
    <w:tmpl w:val="253858CC"/>
    <w:lvl w:ilvl="0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1">
    <w:nsid w:val="5B81272A"/>
    <w:multiLevelType w:val="hybridMultilevel"/>
    <w:tmpl w:val="6DE0CB0A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C1246"/>
    <w:multiLevelType w:val="multilevel"/>
    <w:tmpl w:val="FD50AE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6A4105FF"/>
    <w:multiLevelType w:val="hybridMultilevel"/>
    <w:tmpl w:val="654A3B94"/>
    <w:lvl w:ilvl="0" w:tplc="2B5AA56C">
      <w:start w:val="1"/>
      <w:numFmt w:val="bullet"/>
      <w:lvlText w:val=""/>
      <w:lvlJc w:val="left"/>
      <w:pPr>
        <w:ind w:left="720" w:hanging="360"/>
      </w:pPr>
      <w:rPr>
        <w:rFonts w:ascii="Wingdings" w:hAnsi="Wingdings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55EA7"/>
    <w:multiLevelType w:val="hybridMultilevel"/>
    <w:tmpl w:val="F86E4AC4"/>
    <w:lvl w:ilvl="0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5">
    <w:nsid w:val="72642C81"/>
    <w:multiLevelType w:val="multilevel"/>
    <w:tmpl w:val="FD50AE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770420F6"/>
    <w:multiLevelType w:val="hybridMultilevel"/>
    <w:tmpl w:val="45704EEC"/>
    <w:lvl w:ilvl="0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3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7">
    <w:nsid w:val="79796453"/>
    <w:multiLevelType w:val="hybridMultilevel"/>
    <w:tmpl w:val="0ECC26D0"/>
    <w:lvl w:ilvl="0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7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3" w:tplc="0407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4" w:tplc="0407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4"/>
  </w:num>
  <w:num w:numId="5">
    <w:abstractNumId w:val="5"/>
  </w:num>
  <w:num w:numId="6">
    <w:abstractNumId w:val="7"/>
  </w:num>
  <w:num w:numId="7">
    <w:abstractNumId w:val="24"/>
  </w:num>
  <w:num w:numId="8">
    <w:abstractNumId w:val="8"/>
  </w:num>
  <w:num w:numId="9">
    <w:abstractNumId w:val="17"/>
  </w:num>
  <w:num w:numId="10">
    <w:abstractNumId w:val="21"/>
  </w:num>
  <w:num w:numId="11">
    <w:abstractNumId w:val="1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15"/>
  </w:num>
  <w:num w:numId="17">
    <w:abstractNumId w:val="10"/>
  </w:num>
  <w:num w:numId="18">
    <w:abstractNumId w:val="20"/>
  </w:num>
  <w:num w:numId="19">
    <w:abstractNumId w:val="27"/>
  </w:num>
  <w:num w:numId="20">
    <w:abstractNumId w:val="26"/>
  </w:num>
  <w:num w:numId="21">
    <w:abstractNumId w:val="4"/>
  </w:num>
  <w:num w:numId="22">
    <w:abstractNumId w:val="25"/>
  </w:num>
  <w:num w:numId="23">
    <w:abstractNumId w:val="22"/>
  </w:num>
  <w:num w:numId="24">
    <w:abstractNumId w:val="5"/>
  </w:num>
  <w:num w:numId="25">
    <w:abstractNumId w:val="24"/>
  </w:num>
  <w:num w:numId="26">
    <w:abstractNumId w:val="18"/>
  </w:num>
  <w:num w:numId="27">
    <w:abstractNumId w:val="23"/>
  </w:num>
  <w:num w:numId="28">
    <w:abstractNumId w:val="3"/>
  </w:num>
  <w:num w:numId="29">
    <w:abstractNumId w:val="13"/>
  </w:num>
  <w:num w:numId="30">
    <w:abstractNumId w:val="12"/>
  </w:num>
  <w:num w:numId="31">
    <w:abstractNumId w:val="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142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75"/>
    <w:rsid w:val="00000634"/>
    <w:rsid w:val="000010F0"/>
    <w:rsid w:val="00007E59"/>
    <w:rsid w:val="00007ED2"/>
    <w:rsid w:val="00011581"/>
    <w:rsid w:val="000121CA"/>
    <w:rsid w:val="000228BD"/>
    <w:rsid w:val="00022FF9"/>
    <w:rsid w:val="0002543C"/>
    <w:rsid w:val="000303C9"/>
    <w:rsid w:val="000324A7"/>
    <w:rsid w:val="00042482"/>
    <w:rsid w:val="00044E2B"/>
    <w:rsid w:val="00046811"/>
    <w:rsid w:val="000477CE"/>
    <w:rsid w:val="0005283E"/>
    <w:rsid w:val="0005340D"/>
    <w:rsid w:val="000545A3"/>
    <w:rsid w:val="00056D64"/>
    <w:rsid w:val="00060F1A"/>
    <w:rsid w:val="00061128"/>
    <w:rsid w:val="00065979"/>
    <w:rsid w:val="0007120A"/>
    <w:rsid w:val="00073B14"/>
    <w:rsid w:val="00073B91"/>
    <w:rsid w:val="00074506"/>
    <w:rsid w:val="00082F05"/>
    <w:rsid w:val="00091F0B"/>
    <w:rsid w:val="00092F1B"/>
    <w:rsid w:val="00097250"/>
    <w:rsid w:val="000A053B"/>
    <w:rsid w:val="000A0B44"/>
    <w:rsid w:val="000A2100"/>
    <w:rsid w:val="000A2580"/>
    <w:rsid w:val="000A5520"/>
    <w:rsid w:val="000B35A1"/>
    <w:rsid w:val="000B47C3"/>
    <w:rsid w:val="000B4ABB"/>
    <w:rsid w:val="000B52AC"/>
    <w:rsid w:val="000B6AAD"/>
    <w:rsid w:val="000C2446"/>
    <w:rsid w:val="000C3982"/>
    <w:rsid w:val="000C578B"/>
    <w:rsid w:val="000D06D1"/>
    <w:rsid w:val="000D4DDE"/>
    <w:rsid w:val="000D77AF"/>
    <w:rsid w:val="000E3145"/>
    <w:rsid w:val="000E573B"/>
    <w:rsid w:val="000E6E10"/>
    <w:rsid w:val="00101A9A"/>
    <w:rsid w:val="00103B86"/>
    <w:rsid w:val="00107D94"/>
    <w:rsid w:val="00117CCB"/>
    <w:rsid w:val="00122997"/>
    <w:rsid w:val="00123EC7"/>
    <w:rsid w:val="001243D8"/>
    <w:rsid w:val="00125B34"/>
    <w:rsid w:val="001261FC"/>
    <w:rsid w:val="00130B75"/>
    <w:rsid w:val="0013289E"/>
    <w:rsid w:val="00146572"/>
    <w:rsid w:val="001550E2"/>
    <w:rsid w:val="00156C83"/>
    <w:rsid w:val="0016275B"/>
    <w:rsid w:val="00164D1F"/>
    <w:rsid w:val="00165127"/>
    <w:rsid w:val="00166767"/>
    <w:rsid w:val="001763F8"/>
    <w:rsid w:val="00182F5F"/>
    <w:rsid w:val="0018495E"/>
    <w:rsid w:val="0018519A"/>
    <w:rsid w:val="0018557D"/>
    <w:rsid w:val="00192FD3"/>
    <w:rsid w:val="00196E97"/>
    <w:rsid w:val="001A31E8"/>
    <w:rsid w:val="001A5074"/>
    <w:rsid w:val="001A7AC4"/>
    <w:rsid w:val="001B42A2"/>
    <w:rsid w:val="001B55CB"/>
    <w:rsid w:val="001C149C"/>
    <w:rsid w:val="001C365D"/>
    <w:rsid w:val="001C6D98"/>
    <w:rsid w:val="001D27B3"/>
    <w:rsid w:val="001D2CC2"/>
    <w:rsid w:val="001D3096"/>
    <w:rsid w:val="001D57EC"/>
    <w:rsid w:val="001E1928"/>
    <w:rsid w:val="001E2006"/>
    <w:rsid w:val="001E3CDE"/>
    <w:rsid w:val="001E4A21"/>
    <w:rsid w:val="001E517E"/>
    <w:rsid w:val="001E51C9"/>
    <w:rsid w:val="001E58E9"/>
    <w:rsid w:val="001E6236"/>
    <w:rsid w:val="001E6571"/>
    <w:rsid w:val="001F6D59"/>
    <w:rsid w:val="00205ADF"/>
    <w:rsid w:val="00205E11"/>
    <w:rsid w:val="00210FF8"/>
    <w:rsid w:val="0021521C"/>
    <w:rsid w:val="00215928"/>
    <w:rsid w:val="00215B1C"/>
    <w:rsid w:val="002168C9"/>
    <w:rsid w:val="00216EA8"/>
    <w:rsid w:val="00220ECA"/>
    <w:rsid w:val="002336A1"/>
    <w:rsid w:val="00235FE4"/>
    <w:rsid w:val="00243E0F"/>
    <w:rsid w:val="00247553"/>
    <w:rsid w:val="00252287"/>
    <w:rsid w:val="00256BB0"/>
    <w:rsid w:val="00262ED7"/>
    <w:rsid w:val="00265761"/>
    <w:rsid w:val="00273DD1"/>
    <w:rsid w:val="002752D2"/>
    <w:rsid w:val="00277B5B"/>
    <w:rsid w:val="00280DF9"/>
    <w:rsid w:val="0029226C"/>
    <w:rsid w:val="0029276E"/>
    <w:rsid w:val="00292BB6"/>
    <w:rsid w:val="002936EC"/>
    <w:rsid w:val="00296F8D"/>
    <w:rsid w:val="002B1946"/>
    <w:rsid w:val="002B4698"/>
    <w:rsid w:val="002C0592"/>
    <w:rsid w:val="002C3E28"/>
    <w:rsid w:val="002C4A89"/>
    <w:rsid w:val="002C728D"/>
    <w:rsid w:val="002D3F61"/>
    <w:rsid w:val="002D4423"/>
    <w:rsid w:val="002E6ABD"/>
    <w:rsid w:val="002F249E"/>
    <w:rsid w:val="002F3953"/>
    <w:rsid w:val="002F46D1"/>
    <w:rsid w:val="002F5285"/>
    <w:rsid w:val="00300433"/>
    <w:rsid w:val="00301C2D"/>
    <w:rsid w:val="0030782D"/>
    <w:rsid w:val="00313BB3"/>
    <w:rsid w:val="00325F45"/>
    <w:rsid w:val="0033025C"/>
    <w:rsid w:val="00331C3E"/>
    <w:rsid w:val="00335526"/>
    <w:rsid w:val="00340F7C"/>
    <w:rsid w:val="003410FE"/>
    <w:rsid w:val="00345924"/>
    <w:rsid w:val="00345F5E"/>
    <w:rsid w:val="00351ED7"/>
    <w:rsid w:val="00354CBC"/>
    <w:rsid w:val="00356360"/>
    <w:rsid w:val="00356AF2"/>
    <w:rsid w:val="0036238E"/>
    <w:rsid w:val="003623E4"/>
    <w:rsid w:val="00363567"/>
    <w:rsid w:val="003653DE"/>
    <w:rsid w:val="00365A33"/>
    <w:rsid w:val="00375082"/>
    <w:rsid w:val="0037566A"/>
    <w:rsid w:val="0037582C"/>
    <w:rsid w:val="00376892"/>
    <w:rsid w:val="003774EB"/>
    <w:rsid w:val="00377F36"/>
    <w:rsid w:val="003818EB"/>
    <w:rsid w:val="00382E10"/>
    <w:rsid w:val="003830BA"/>
    <w:rsid w:val="00383CBB"/>
    <w:rsid w:val="00384BF8"/>
    <w:rsid w:val="00394058"/>
    <w:rsid w:val="003A1D92"/>
    <w:rsid w:val="003A223F"/>
    <w:rsid w:val="003A4E0D"/>
    <w:rsid w:val="003A6E37"/>
    <w:rsid w:val="003A7EEA"/>
    <w:rsid w:val="003B611A"/>
    <w:rsid w:val="003B76B4"/>
    <w:rsid w:val="003D0513"/>
    <w:rsid w:val="003E10D4"/>
    <w:rsid w:val="003E58A5"/>
    <w:rsid w:val="003E7AD9"/>
    <w:rsid w:val="003F1A2B"/>
    <w:rsid w:val="003F376D"/>
    <w:rsid w:val="003F3ECE"/>
    <w:rsid w:val="003F7EC6"/>
    <w:rsid w:val="00404745"/>
    <w:rsid w:val="00407BC0"/>
    <w:rsid w:val="00410455"/>
    <w:rsid w:val="00410BE4"/>
    <w:rsid w:val="00411816"/>
    <w:rsid w:val="00412DCF"/>
    <w:rsid w:val="004141DF"/>
    <w:rsid w:val="00414AA7"/>
    <w:rsid w:val="00416B0C"/>
    <w:rsid w:val="004173DA"/>
    <w:rsid w:val="0042646A"/>
    <w:rsid w:val="0043013B"/>
    <w:rsid w:val="00430247"/>
    <w:rsid w:val="004302CF"/>
    <w:rsid w:val="00431DAB"/>
    <w:rsid w:val="00434059"/>
    <w:rsid w:val="004371EF"/>
    <w:rsid w:val="0043757B"/>
    <w:rsid w:val="0044038C"/>
    <w:rsid w:val="00440C8F"/>
    <w:rsid w:val="00450886"/>
    <w:rsid w:val="00452C6A"/>
    <w:rsid w:val="004540C1"/>
    <w:rsid w:val="00454900"/>
    <w:rsid w:val="00454AEF"/>
    <w:rsid w:val="004646CF"/>
    <w:rsid w:val="004665A8"/>
    <w:rsid w:val="00477608"/>
    <w:rsid w:val="00481DF6"/>
    <w:rsid w:val="00483693"/>
    <w:rsid w:val="004852B1"/>
    <w:rsid w:val="00485478"/>
    <w:rsid w:val="00485D8D"/>
    <w:rsid w:val="004904CC"/>
    <w:rsid w:val="004952A2"/>
    <w:rsid w:val="00495E8A"/>
    <w:rsid w:val="004967B0"/>
    <w:rsid w:val="004A05CC"/>
    <w:rsid w:val="004A3836"/>
    <w:rsid w:val="004A3D42"/>
    <w:rsid w:val="004A5144"/>
    <w:rsid w:val="004B5897"/>
    <w:rsid w:val="004C21B7"/>
    <w:rsid w:val="004C28DB"/>
    <w:rsid w:val="004C394E"/>
    <w:rsid w:val="004C4122"/>
    <w:rsid w:val="004C6FD4"/>
    <w:rsid w:val="004D00C2"/>
    <w:rsid w:val="004D1F1C"/>
    <w:rsid w:val="004D6F7A"/>
    <w:rsid w:val="004E3580"/>
    <w:rsid w:val="004E552E"/>
    <w:rsid w:val="004E7841"/>
    <w:rsid w:val="004E7DFB"/>
    <w:rsid w:val="004F4FB1"/>
    <w:rsid w:val="004F5662"/>
    <w:rsid w:val="004F6E10"/>
    <w:rsid w:val="00500F18"/>
    <w:rsid w:val="00502A28"/>
    <w:rsid w:val="005044FA"/>
    <w:rsid w:val="00511EDD"/>
    <w:rsid w:val="005120CB"/>
    <w:rsid w:val="00515527"/>
    <w:rsid w:val="00516716"/>
    <w:rsid w:val="00517C7D"/>
    <w:rsid w:val="00517D4E"/>
    <w:rsid w:val="005200BC"/>
    <w:rsid w:val="005202AA"/>
    <w:rsid w:val="0052044F"/>
    <w:rsid w:val="0052205D"/>
    <w:rsid w:val="005228AC"/>
    <w:rsid w:val="00522968"/>
    <w:rsid w:val="005251E4"/>
    <w:rsid w:val="00527453"/>
    <w:rsid w:val="00535C91"/>
    <w:rsid w:val="00542340"/>
    <w:rsid w:val="00544462"/>
    <w:rsid w:val="00554627"/>
    <w:rsid w:val="00557B01"/>
    <w:rsid w:val="00560221"/>
    <w:rsid w:val="005634DE"/>
    <w:rsid w:val="005635E3"/>
    <w:rsid w:val="00564995"/>
    <w:rsid w:val="00564B09"/>
    <w:rsid w:val="005701C5"/>
    <w:rsid w:val="005714DD"/>
    <w:rsid w:val="00575509"/>
    <w:rsid w:val="005762AC"/>
    <w:rsid w:val="00580AC0"/>
    <w:rsid w:val="00581645"/>
    <w:rsid w:val="005823A8"/>
    <w:rsid w:val="005876BE"/>
    <w:rsid w:val="00590D17"/>
    <w:rsid w:val="00592393"/>
    <w:rsid w:val="005A5EF3"/>
    <w:rsid w:val="005A72B5"/>
    <w:rsid w:val="005B2978"/>
    <w:rsid w:val="005B3BF0"/>
    <w:rsid w:val="005C196C"/>
    <w:rsid w:val="005C1EC9"/>
    <w:rsid w:val="005C7D0F"/>
    <w:rsid w:val="005D60E5"/>
    <w:rsid w:val="005D67B0"/>
    <w:rsid w:val="005E4144"/>
    <w:rsid w:val="005E46D2"/>
    <w:rsid w:val="005E4B37"/>
    <w:rsid w:val="005E65D9"/>
    <w:rsid w:val="005F1EDE"/>
    <w:rsid w:val="005F20CC"/>
    <w:rsid w:val="005F2C82"/>
    <w:rsid w:val="005F6FD6"/>
    <w:rsid w:val="005F7199"/>
    <w:rsid w:val="006007A1"/>
    <w:rsid w:val="00606331"/>
    <w:rsid w:val="00610593"/>
    <w:rsid w:val="006105C1"/>
    <w:rsid w:val="006173BB"/>
    <w:rsid w:val="00621831"/>
    <w:rsid w:val="00622C95"/>
    <w:rsid w:val="00624278"/>
    <w:rsid w:val="00624797"/>
    <w:rsid w:val="00626810"/>
    <w:rsid w:val="00630BA1"/>
    <w:rsid w:val="0063166A"/>
    <w:rsid w:val="00634094"/>
    <w:rsid w:val="00635768"/>
    <w:rsid w:val="006430A0"/>
    <w:rsid w:val="00643467"/>
    <w:rsid w:val="0064420D"/>
    <w:rsid w:val="006464BC"/>
    <w:rsid w:val="006511EB"/>
    <w:rsid w:val="006559D7"/>
    <w:rsid w:val="00655E9C"/>
    <w:rsid w:val="0066103A"/>
    <w:rsid w:val="006661BA"/>
    <w:rsid w:val="00667F53"/>
    <w:rsid w:val="00670C14"/>
    <w:rsid w:val="00674EFA"/>
    <w:rsid w:val="006817AD"/>
    <w:rsid w:val="00683E97"/>
    <w:rsid w:val="00685EA9"/>
    <w:rsid w:val="00691DA5"/>
    <w:rsid w:val="006927F4"/>
    <w:rsid w:val="006939A3"/>
    <w:rsid w:val="00694E0E"/>
    <w:rsid w:val="006A54D3"/>
    <w:rsid w:val="006A60F7"/>
    <w:rsid w:val="006A783E"/>
    <w:rsid w:val="006B067B"/>
    <w:rsid w:val="006B4453"/>
    <w:rsid w:val="006B4461"/>
    <w:rsid w:val="006C081E"/>
    <w:rsid w:val="006C38E6"/>
    <w:rsid w:val="006D10BC"/>
    <w:rsid w:val="006E13BE"/>
    <w:rsid w:val="006E1451"/>
    <w:rsid w:val="006E4AFC"/>
    <w:rsid w:val="006F4860"/>
    <w:rsid w:val="006F5711"/>
    <w:rsid w:val="0070031A"/>
    <w:rsid w:val="007007FD"/>
    <w:rsid w:val="0070081B"/>
    <w:rsid w:val="0070082D"/>
    <w:rsid w:val="00704E7C"/>
    <w:rsid w:val="007235DF"/>
    <w:rsid w:val="00724FFD"/>
    <w:rsid w:val="00727E07"/>
    <w:rsid w:val="007309E8"/>
    <w:rsid w:val="0073176F"/>
    <w:rsid w:val="00732A87"/>
    <w:rsid w:val="00734BEA"/>
    <w:rsid w:val="0074233E"/>
    <w:rsid w:val="007445A6"/>
    <w:rsid w:val="00744AC6"/>
    <w:rsid w:val="00747492"/>
    <w:rsid w:val="007510B0"/>
    <w:rsid w:val="00752427"/>
    <w:rsid w:val="00762118"/>
    <w:rsid w:val="00765553"/>
    <w:rsid w:val="00766286"/>
    <w:rsid w:val="007670B4"/>
    <w:rsid w:val="007713B4"/>
    <w:rsid w:val="007718A0"/>
    <w:rsid w:val="0077430D"/>
    <w:rsid w:val="007840C4"/>
    <w:rsid w:val="007841BC"/>
    <w:rsid w:val="00786A68"/>
    <w:rsid w:val="007872C4"/>
    <w:rsid w:val="0079418A"/>
    <w:rsid w:val="00794F0D"/>
    <w:rsid w:val="007A2718"/>
    <w:rsid w:val="007A3082"/>
    <w:rsid w:val="007A34D7"/>
    <w:rsid w:val="007A385A"/>
    <w:rsid w:val="007A62AE"/>
    <w:rsid w:val="007B0993"/>
    <w:rsid w:val="007B3332"/>
    <w:rsid w:val="007B5EDF"/>
    <w:rsid w:val="007B5F85"/>
    <w:rsid w:val="007C2FC3"/>
    <w:rsid w:val="007C7628"/>
    <w:rsid w:val="007D2E56"/>
    <w:rsid w:val="007D43B0"/>
    <w:rsid w:val="007E1B73"/>
    <w:rsid w:val="007E4B4B"/>
    <w:rsid w:val="007E546F"/>
    <w:rsid w:val="007F3D88"/>
    <w:rsid w:val="007F3EF9"/>
    <w:rsid w:val="007F616D"/>
    <w:rsid w:val="007F7FF3"/>
    <w:rsid w:val="008036BC"/>
    <w:rsid w:val="008040FF"/>
    <w:rsid w:val="00806B02"/>
    <w:rsid w:val="00810F8F"/>
    <w:rsid w:val="008111B5"/>
    <w:rsid w:val="00814834"/>
    <w:rsid w:val="008368F9"/>
    <w:rsid w:val="0083720F"/>
    <w:rsid w:val="00842242"/>
    <w:rsid w:val="00842FF0"/>
    <w:rsid w:val="00850639"/>
    <w:rsid w:val="00853539"/>
    <w:rsid w:val="00854A0C"/>
    <w:rsid w:val="00860C03"/>
    <w:rsid w:val="008652B7"/>
    <w:rsid w:val="00865ACF"/>
    <w:rsid w:val="00875DD6"/>
    <w:rsid w:val="0087627B"/>
    <w:rsid w:val="00887A8E"/>
    <w:rsid w:val="00894384"/>
    <w:rsid w:val="008945C1"/>
    <w:rsid w:val="0089552F"/>
    <w:rsid w:val="008A4267"/>
    <w:rsid w:val="008A689B"/>
    <w:rsid w:val="008A7390"/>
    <w:rsid w:val="008B1614"/>
    <w:rsid w:val="008B3A14"/>
    <w:rsid w:val="008B4845"/>
    <w:rsid w:val="008B571A"/>
    <w:rsid w:val="008B6F28"/>
    <w:rsid w:val="008C0FC2"/>
    <w:rsid w:val="008C14EB"/>
    <w:rsid w:val="008C6776"/>
    <w:rsid w:val="008C7C40"/>
    <w:rsid w:val="008D17A2"/>
    <w:rsid w:val="008D209A"/>
    <w:rsid w:val="008D2231"/>
    <w:rsid w:val="008D32E7"/>
    <w:rsid w:val="008D3391"/>
    <w:rsid w:val="008D53BD"/>
    <w:rsid w:val="008D79BD"/>
    <w:rsid w:val="008F037D"/>
    <w:rsid w:val="009014A5"/>
    <w:rsid w:val="00904503"/>
    <w:rsid w:val="00905E7B"/>
    <w:rsid w:val="0090656A"/>
    <w:rsid w:val="00911A78"/>
    <w:rsid w:val="00912CBC"/>
    <w:rsid w:val="00924525"/>
    <w:rsid w:val="009262C8"/>
    <w:rsid w:val="00927EAF"/>
    <w:rsid w:val="00934BA5"/>
    <w:rsid w:val="0093529A"/>
    <w:rsid w:val="009507F3"/>
    <w:rsid w:val="00952F04"/>
    <w:rsid w:val="009610B3"/>
    <w:rsid w:val="0096133B"/>
    <w:rsid w:val="00962CFD"/>
    <w:rsid w:val="0096584B"/>
    <w:rsid w:val="009863BD"/>
    <w:rsid w:val="0098771A"/>
    <w:rsid w:val="009915B0"/>
    <w:rsid w:val="00992AAD"/>
    <w:rsid w:val="00994F33"/>
    <w:rsid w:val="00997C43"/>
    <w:rsid w:val="009A5575"/>
    <w:rsid w:val="009B42BA"/>
    <w:rsid w:val="009B659F"/>
    <w:rsid w:val="009C1B95"/>
    <w:rsid w:val="009C40F9"/>
    <w:rsid w:val="009D5497"/>
    <w:rsid w:val="009D6AE9"/>
    <w:rsid w:val="009E2CBC"/>
    <w:rsid w:val="009E4EB3"/>
    <w:rsid w:val="009E4EE8"/>
    <w:rsid w:val="009F13EA"/>
    <w:rsid w:val="009F5B61"/>
    <w:rsid w:val="00A022DB"/>
    <w:rsid w:val="00A054D1"/>
    <w:rsid w:val="00A067FA"/>
    <w:rsid w:val="00A10432"/>
    <w:rsid w:val="00A13778"/>
    <w:rsid w:val="00A14C72"/>
    <w:rsid w:val="00A2492C"/>
    <w:rsid w:val="00A25DE2"/>
    <w:rsid w:val="00A272A1"/>
    <w:rsid w:val="00A31335"/>
    <w:rsid w:val="00A329F9"/>
    <w:rsid w:val="00A35C5E"/>
    <w:rsid w:val="00A37471"/>
    <w:rsid w:val="00A40ABF"/>
    <w:rsid w:val="00A418CD"/>
    <w:rsid w:val="00A42F49"/>
    <w:rsid w:val="00A46BE1"/>
    <w:rsid w:val="00A47875"/>
    <w:rsid w:val="00A478A1"/>
    <w:rsid w:val="00A50A69"/>
    <w:rsid w:val="00A52359"/>
    <w:rsid w:val="00A52863"/>
    <w:rsid w:val="00A5416F"/>
    <w:rsid w:val="00A54187"/>
    <w:rsid w:val="00A56D6B"/>
    <w:rsid w:val="00A57011"/>
    <w:rsid w:val="00A57CF6"/>
    <w:rsid w:val="00A61249"/>
    <w:rsid w:val="00A618AE"/>
    <w:rsid w:val="00A64434"/>
    <w:rsid w:val="00A656D1"/>
    <w:rsid w:val="00A7380C"/>
    <w:rsid w:val="00A75796"/>
    <w:rsid w:val="00A806B0"/>
    <w:rsid w:val="00A808D5"/>
    <w:rsid w:val="00A835A1"/>
    <w:rsid w:val="00A848A8"/>
    <w:rsid w:val="00A85790"/>
    <w:rsid w:val="00A967F9"/>
    <w:rsid w:val="00AA4AEC"/>
    <w:rsid w:val="00AA7E6D"/>
    <w:rsid w:val="00AB2FA9"/>
    <w:rsid w:val="00AB3696"/>
    <w:rsid w:val="00AC0D9A"/>
    <w:rsid w:val="00AC5813"/>
    <w:rsid w:val="00AD0E02"/>
    <w:rsid w:val="00AE1D20"/>
    <w:rsid w:val="00AF0AE5"/>
    <w:rsid w:val="00AF77B0"/>
    <w:rsid w:val="00B055D3"/>
    <w:rsid w:val="00B05D9B"/>
    <w:rsid w:val="00B067DB"/>
    <w:rsid w:val="00B06C9C"/>
    <w:rsid w:val="00B10EAB"/>
    <w:rsid w:val="00B13640"/>
    <w:rsid w:val="00B158D8"/>
    <w:rsid w:val="00B16046"/>
    <w:rsid w:val="00B504FB"/>
    <w:rsid w:val="00B50CCB"/>
    <w:rsid w:val="00B55610"/>
    <w:rsid w:val="00B569A3"/>
    <w:rsid w:val="00B668B5"/>
    <w:rsid w:val="00B701B5"/>
    <w:rsid w:val="00B708C1"/>
    <w:rsid w:val="00B71194"/>
    <w:rsid w:val="00B73F86"/>
    <w:rsid w:val="00B83A18"/>
    <w:rsid w:val="00B87311"/>
    <w:rsid w:val="00B87919"/>
    <w:rsid w:val="00B96423"/>
    <w:rsid w:val="00B96B77"/>
    <w:rsid w:val="00B974FE"/>
    <w:rsid w:val="00BA2961"/>
    <w:rsid w:val="00BA3927"/>
    <w:rsid w:val="00BB5950"/>
    <w:rsid w:val="00BB77AE"/>
    <w:rsid w:val="00BD1119"/>
    <w:rsid w:val="00BD3101"/>
    <w:rsid w:val="00BD33A5"/>
    <w:rsid w:val="00BD34DA"/>
    <w:rsid w:val="00BD3E6D"/>
    <w:rsid w:val="00BD3FFA"/>
    <w:rsid w:val="00BD65A0"/>
    <w:rsid w:val="00BE0851"/>
    <w:rsid w:val="00BE1DCD"/>
    <w:rsid w:val="00BE219C"/>
    <w:rsid w:val="00BE344E"/>
    <w:rsid w:val="00BE37F3"/>
    <w:rsid w:val="00BF21EF"/>
    <w:rsid w:val="00C00675"/>
    <w:rsid w:val="00C04430"/>
    <w:rsid w:val="00C07331"/>
    <w:rsid w:val="00C1246E"/>
    <w:rsid w:val="00C145AB"/>
    <w:rsid w:val="00C145C0"/>
    <w:rsid w:val="00C23E27"/>
    <w:rsid w:val="00C30138"/>
    <w:rsid w:val="00C301CF"/>
    <w:rsid w:val="00C31561"/>
    <w:rsid w:val="00C31CB9"/>
    <w:rsid w:val="00C40BE8"/>
    <w:rsid w:val="00C434D2"/>
    <w:rsid w:val="00C45B22"/>
    <w:rsid w:val="00C55937"/>
    <w:rsid w:val="00C56745"/>
    <w:rsid w:val="00C6758C"/>
    <w:rsid w:val="00C70B09"/>
    <w:rsid w:val="00C72443"/>
    <w:rsid w:val="00C76E64"/>
    <w:rsid w:val="00C772FB"/>
    <w:rsid w:val="00C810FD"/>
    <w:rsid w:val="00C81193"/>
    <w:rsid w:val="00C93281"/>
    <w:rsid w:val="00C9350D"/>
    <w:rsid w:val="00CA02FA"/>
    <w:rsid w:val="00CA1FA8"/>
    <w:rsid w:val="00CA3451"/>
    <w:rsid w:val="00CA6BFC"/>
    <w:rsid w:val="00CB2B87"/>
    <w:rsid w:val="00CB46F6"/>
    <w:rsid w:val="00CB5FCF"/>
    <w:rsid w:val="00CB6951"/>
    <w:rsid w:val="00CB7FA9"/>
    <w:rsid w:val="00CC216D"/>
    <w:rsid w:val="00CC3463"/>
    <w:rsid w:val="00CC6BB9"/>
    <w:rsid w:val="00CD0D9F"/>
    <w:rsid w:val="00CD106E"/>
    <w:rsid w:val="00CE2BFE"/>
    <w:rsid w:val="00CE680B"/>
    <w:rsid w:val="00CF03B7"/>
    <w:rsid w:val="00CF0B8F"/>
    <w:rsid w:val="00CF1C3B"/>
    <w:rsid w:val="00CF2634"/>
    <w:rsid w:val="00CF65CB"/>
    <w:rsid w:val="00CF6B77"/>
    <w:rsid w:val="00CF7F51"/>
    <w:rsid w:val="00D003CF"/>
    <w:rsid w:val="00D0138A"/>
    <w:rsid w:val="00D01934"/>
    <w:rsid w:val="00D02902"/>
    <w:rsid w:val="00D02AFD"/>
    <w:rsid w:val="00D05607"/>
    <w:rsid w:val="00D06103"/>
    <w:rsid w:val="00D11A54"/>
    <w:rsid w:val="00D13D59"/>
    <w:rsid w:val="00D13FD8"/>
    <w:rsid w:val="00D20309"/>
    <w:rsid w:val="00D23E0B"/>
    <w:rsid w:val="00D265E8"/>
    <w:rsid w:val="00D279CC"/>
    <w:rsid w:val="00D27EFC"/>
    <w:rsid w:val="00D3186D"/>
    <w:rsid w:val="00D32460"/>
    <w:rsid w:val="00D32CE1"/>
    <w:rsid w:val="00D3550F"/>
    <w:rsid w:val="00D36224"/>
    <w:rsid w:val="00D43E6A"/>
    <w:rsid w:val="00D4466C"/>
    <w:rsid w:val="00D447DC"/>
    <w:rsid w:val="00D45F3E"/>
    <w:rsid w:val="00D472FD"/>
    <w:rsid w:val="00D47D79"/>
    <w:rsid w:val="00D503C7"/>
    <w:rsid w:val="00D56696"/>
    <w:rsid w:val="00D56A37"/>
    <w:rsid w:val="00D611B9"/>
    <w:rsid w:val="00D636EF"/>
    <w:rsid w:val="00D72099"/>
    <w:rsid w:val="00D72290"/>
    <w:rsid w:val="00D77225"/>
    <w:rsid w:val="00D800FC"/>
    <w:rsid w:val="00D85603"/>
    <w:rsid w:val="00D90F07"/>
    <w:rsid w:val="00D93369"/>
    <w:rsid w:val="00D9634E"/>
    <w:rsid w:val="00D97968"/>
    <w:rsid w:val="00DA420F"/>
    <w:rsid w:val="00DA7E7B"/>
    <w:rsid w:val="00DB0381"/>
    <w:rsid w:val="00DB085C"/>
    <w:rsid w:val="00DB1983"/>
    <w:rsid w:val="00DC252C"/>
    <w:rsid w:val="00DC3827"/>
    <w:rsid w:val="00DC41D5"/>
    <w:rsid w:val="00DC41DC"/>
    <w:rsid w:val="00DD32E7"/>
    <w:rsid w:val="00DD7A01"/>
    <w:rsid w:val="00DD7C46"/>
    <w:rsid w:val="00DD7D3C"/>
    <w:rsid w:val="00DE28EF"/>
    <w:rsid w:val="00DF40D7"/>
    <w:rsid w:val="00E101FA"/>
    <w:rsid w:val="00E10243"/>
    <w:rsid w:val="00E10ED7"/>
    <w:rsid w:val="00E15C4F"/>
    <w:rsid w:val="00E25A65"/>
    <w:rsid w:val="00E32791"/>
    <w:rsid w:val="00E36757"/>
    <w:rsid w:val="00E40CDF"/>
    <w:rsid w:val="00E41126"/>
    <w:rsid w:val="00E431C9"/>
    <w:rsid w:val="00E4395D"/>
    <w:rsid w:val="00E534A7"/>
    <w:rsid w:val="00E56AE2"/>
    <w:rsid w:val="00E601C5"/>
    <w:rsid w:val="00E624E0"/>
    <w:rsid w:val="00E643BB"/>
    <w:rsid w:val="00E666D8"/>
    <w:rsid w:val="00E672FB"/>
    <w:rsid w:val="00E71BDE"/>
    <w:rsid w:val="00E754A7"/>
    <w:rsid w:val="00E85960"/>
    <w:rsid w:val="00E85CD1"/>
    <w:rsid w:val="00E9199D"/>
    <w:rsid w:val="00EA0468"/>
    <w:rsid w:val="00EA1C80"/>
    <w:rsid w:val="00EA27E7"/>
    <w:rsid w:val="00EA4ADC"/>
    <w:rsid w:val="00EB496E"/>
    <w:rsid w:val="00EB5B57"/>
    <w:rsid w:val="00EC332F"/>
    <w:rsid w:val="00EC4D8E"/>
    <w:rsid w:val="00ED055B"/>
    <w:rsid w:val="00ED0575"/>
    <w:rsid w:val="00ED1CA9"/>
    <w:rsid w:val="00ED1F16"/>
    <w:rsid w:val="00ED7637"/>
    <w:rsid w:val="00EE22BE"/>
    <w:rsid w:val="00EE2A92"/>
    <w:rsid w:val="00EE3934"/>
    <w:rsid w:val="00EE6602"/>
    <w:rsid w:val="00EF1CA6"/>
    <w:rsid w:val="00EF29FC"/>
    <w:rsid w:val="00EF3CBD"/>
    <w:rsid w:val="00EF5D73"/>
    <w:rsid w:val="00F00C93"/>
    <w:rsid w:val="00F03510"/>
    <w:rsid w:val="00F043C3"/>
    <w:rsid w:val="00F046FD"/>
    <w:rsid w:val="00F05366"/>
    <w:rsid w:val="00F11716"/>
    <w:rsid w:val="00F15931"/>
    <w:rsid w:val="00F16C90"/>
    <w:rsid w:val="00F175B4"/>
    <w:rsid w:val="00F21087"/>
    <w:rsid w:val="00F248B7"/>
    <w:rsid w:val="00F34061"/>
    <w:rsid w:val="00F37680"/>
    <w:rsid w:val="00F40A80"/>
    <w:rsid w:val="00F50994"/>
    <w:rsid w:val="00F5191B"/>
    <w:rsid w:val="00F54D70"/>
    <w:rsid w:val="00F55BCB"/>
    <w:rsid w:val="00F57CE6"/>
    <w:rsid w:val="00F60AAD"/>
    <w:rsid w:val="00F60B88"/>
    <w:rsid w:val="00F61955"/>
    <w:rsid w:val="00F67D6E"/>
    <w:rsid w:val="00F70D7E"/>
    <w:rsid w:val="00F72B61"/>
    <w:rsid w:val="00F735E3"/>
    <w:rsid w:val="00F941A2"/>
    <w:rsid w:val="00F94E42"/>
    <w:rsid w:val="00F96A30"/>
    <w:rsid w:val="00F96BA1"/>
    <w:rsid w:val="00F96EFB"/>
    <w:rsid w:val="00FA183C"/>
    <w:rsid w:val="00FA33D5"/>
    <w:rsid w:val="00FA4C6B"/>
    <w:rsid w:val="00FB208E"/>
    <w:rsid w:val="00FB45A4"/>
    <w:rsid w:val="00FB728A"/>
    <w:rsid w:val="00FC0519"/>
    <w:rsid w:val="00FC173F"/>
    <w:rsid w:val="00FC2135"/>
    <w:rsid w:val="00FC38D6"/>
    <w:rsid w:val="00FC653E"/>
    <w:rsid w:val="00FD050C"/>
    <w:rsid w:val="00FD2CFE"/>
    <w:rsid w:val="00FE2DA4"/>
    <w:rsid w:val="00FE2E80"/>
    <w:rsid w:val="00FE40B4"/>
    <w:rsid w:val="00FE48EF"/>
    <w:rsid w:val="00FE6A00"/>
    <w:rsid w:val="00FE6F84"/>
    <w:rsid w:val="00FF371B"/>
    <w:rsid w:val="00FF4933"/>
    <w:rsid w:val="00FF4CD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AD0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bCs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  <w:bCs w:val="0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right" w:pos="2835"/>
      </w:tabs>
    </w:pPr>
    <w:rPr>
      <w:spacing w:val="-10"/>
      <w:sz w:val="16"/>
    </w:r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tabs>
        <w:tab w:val="left" w:pos="1276"/>
        <w:tab w:val="left" w:pos="1560"/>
        <w:tab w:val="left" w:pos="1985"/>
        <w:tab w:val="right" w:pos="2835"/>
      </w:tabs>
      <w:ind w:left="1276"/>
      <w:jc w:val="both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MittlereListe1-Akzent61">
    <w:name w:val="Mittlere Liste 1 - Akzent 61"/>
    <w:basedOn w:val="Standard"/>
    <w:uiPriority w:val="34"/>
    <w:qFormat/>
    <w:rsid w:val="00D0138A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8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5813"/>
    <w:rPr>
      <w:rFonts w:ascii="Tahoma" w:hAnsi="Tahoma" w:cs="Tahoma"/>
      <w:bCs/>
      <w:sz w:val="16"/>
      <w:szCs w:val="16"/>
    </w:rPr>
  </w:style>
  <w:style w:type="table" w:styleId="Tabellenraster">
    <w:name w:val="Table Grid"/>
    <w:basedOn w:val="NormaleTabelle"/>
    <w:uiPriority w:val="59"/>
    <w:rsid w:val="0009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uiPriority w:val="99"/>
    <w:unhideWhenUsed/>
    <w:rsid w:val="002168C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rsid w:val="002168C9"/>
    <w:rPr>
      <w:rFonts w:ascii="Arial" w:hAnsi="Arial"/>
      <w:bCs/>
      <w:sz w:val="24"/>
    </w:rPr>
  </w:style>
  <w:style w:type="paragraph" w:styleId="Listenabsatz">
    <w:name w:val="List Paragraph"/>
    <w:basedOn w:val="Standard"/>
    <w:uiPriority w:val="34"/>
    <w:qFormat/>
    <w:rsid w:val="009D6AE9"/>
    <w:pPr>
      <w:ind w:left="720"/>
      <w:contextualSpacing/>
    </w:pPr>
  </w:style>
  <w:style w:type="paragraph" w:styleId="KeinLeerraum">
    <w:name w:val="No Spacing"/>
    <w:uiPriority w:val="1"/>
    <w:qFormat/>
    <w:rsid w:val="00CB7F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F29FC"/>
    <w:rPr>
      <w:color w:val="605E5C"/>
      <w:shd w:val="clear" w:color="auto" w:fill="E1DFDD"/>
    </w:rPr>
  </w:style>
  <w:style w:type="table" w:customStyle="1" w:styleId="PlainTable4">
    <w:name w:val="Plain Table 4"/>
    <w:basedOn w:val="NormaleTabelle"/>
    <w:uiPriority w:val="21"/>
    <w:qFormat/>
    <w:rsid w:val="007524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31"/>
    <w:qFormat/>
    <w:rsid w:val="002E6A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FD2CFE"/>
    <w:rPr>
      <w:color w:val="954F72" w:themeColor="followedHyperlink"/>
      <w:u w:val="single"/>
    </w:rPr>
  </w:style>
  <w:style w:type="paragraph" w:customStyle="1" w:styleId="Tabellenberschrift">
    <w:name w:val="Tabellenüberschrift"/>
    <w:basedOn w:val="Standard"/>
    <w:rsid w:val="008D79BD"/>
    <w:pPr>
      <w:suppressLineNumbers/>
      <w:overflowPunct w:val="0"/>
      <w:autoSpaceDE w:val="0"/>
      <w:jc w:val="center"/>
      <w:textAlignment w:val="baseline"/>
    </w:pPr>
    <w:rPr>
      <w:rFonts w:ascii="Times New Roman" w:hAnsi="Times New Roman"/>
      <w:b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bCs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  <w:bCs w:val="0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right" w:pos="2835"/>
      </w:tabs>
    </w:pPr>
    <w:rPr>
      <w:spacing w:val="-10"/>
      <w:sz w:val="16"/>
    </w:r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tabs>
        <w:tab w:val="left" w:pos="1276"/>
        <w:tab w:val="left" w:pos="1560"/>
        <w:tab w:val="left" w:pos="1985"/>
        <w:tab w:val="right" w:pos="2835"/>
      </w:tabs>
      <w:ind w:left="1276"/>
      <w:jc w:val="both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MittlereListe1-Akzent61">
    <w:name w:val="Mittlere Liste 1 - Akzent 61"/>
    <w:basedOn w:val="Standard"/>
    <w:uiPriority w:val="34"/>
    <w:qFormat/>
    <w:rsid w:val="00D0138A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8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5813"/>
    <w:rPr>
      <w:rFonts w:ascii="Tahoma" w:hAnsi="Tahoma" w:cs="Tahoma"/>
      <w:bCs/>
      <w:sz w:val="16"/>
      <w:szCs w:val="16"/>
    </w:rPr>
  </w:style>
  <w:style w:type="table" w:styleId="Tabellenraster">
    <w:name w:val="Table Grid"/>
    <w:basedOn w:val="NormaleTabelle"/>
    <w:uiPriority w:val="59"/>
    <w:rsid w:val="0009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uiPriority w:val="99"/>
    <w:unhideWhenUsed/>
    <w:rsid w:val="002168C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rsid w:val="002168C9"/>
    <w:rPr>
      <w:rFonts w:ascii="Arial" w:hAnsi="Arial"/>
      <w:bCs/>
      <w:sz w:val="24"/>
    </w:rPr>
  </w:style>
  <w:style w:type="paragraph" w:styleId="Listenabsatz">
    <w:name w:val="List Paragraph"/>
    <w:basedOn w:val="Standard"/>
    <w:uiPriority w:val="34"/>
    <w:qFormat/>
    <w:rsid w:val="009D6AE9"/>
    <w:pPr>
      <w:ind w:left="720"/>
      <w:contextualSpacing/>
    </w:pPr>
  </w:style>
  <w:style w:type="paragraph" w:styleId="KeinLeerraum">
    <w:name w:val="No Spacing"/>
    <w:uiPriority w:val="1"/>
    <w:qFormat/>
    <w:rsid w:val="00CB7F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F29FC"/>
    <w:rPr>
      <w:color w:val="605E5C"/>
      <w:shd w:val="clear" w:color="auto" w:fill="E1DFDD"/>
    </w:rPr>
  </w:style>
  <w:style w:type="table" w:customStyle="1" w:styleId="PlainTable4">
    <w:name w:val="Plain Table 4"/>
    <w:basedOn w:val="NormaleTabelle"/>
    <w:uiPriority w:val="21"/>
    <w:qFormat/>
    <w:rsid w:val="007524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eTabelle"/>
    <w:uiPriority w:val="31"/>
    <w:qFormat/>
    <w:rsid w:val="002E6A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FD2CFE"/>
    <w:rPr>
      <w:color w:val="954F72" w:themeColor="followedHyperlink"/>
      <w:u w:val="single"/>
    </w:rPr>
  </w:style>
  <w:style w:type="paragraph" w:customStyle="1" w:styleId="Tabellenberschrift">
    <w:name w:val="Tabellenüberschrift"/>
    <w:basedOn w:val="Standard"/>
    <w:rsid w:val="008D79BD"/>
    <w:pPr>
      <w:suppressLineNumbers/>
      <w:overflowPunct w:val="0"/>
      <w:autoSpaceDE w:val="0"/>
      <w:jc w:val="center"/>
      <w:textAlignment w:val="baseline"/>
    </w:pPr>
    <w:rPr>
      <w:rFonts w:ascii="Times New Roman" w:hAnsi="Times New Roman"/>
      <w:b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wib-potsdam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rose@wib-potsdam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%20Lugewo\Brief%20Standa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66E0-9D8D-4FC0-A88D-244D19B7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Standard</Template>
  <TotalTime>0</TotalTime>
  <Pages>1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Mieter-Nummer:	 «Mieter_Nr»</vt:lpstr>
    </vt:vector>
  </TitlesOfParts>
  <Company>HP</Company>
  <LinksUpToDate>false</LinksUpToDate>
  <CharactersWithSpaces>2207</CharactersWithSpaces>
  <SharedDoc>false</SharedDoc>
  <HLinks>
    <vt:vector size="6" baseType="variant">
      <vt:variant>
        <vt:i4>6160457</vt:i4>
      </vt:variant>
      <vt:variant>
        <vt:i4>-1</vt:i4>
      </vt:variant>
      <vt:variant>
        <vt:i4>2051</vt:i4>
      </vt:variant>
      <vt:variant>
        <vt:i4>1</vt:i4>
      </vt:variant>
      <vt:variant>
        <vt:lpwstr>\\Users\schmidt\Library\Containers\com.microsoft.Outlook\Data\Library\Caches\Signatures\signature_1960483197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Mieter-Nummer:	 «Mieter_Nr»</dc:title>
  <cp:lastModifiedBy>daniel@curacom24.de</cp:lastModifiedBy>
  <cp:revision>12</cp:revision>
  <cp:lastPrinted>2024-07-03T05:43:00Z</cp:lastPrinted>
  <dcterms:created xsi:type="dcterms:W3CDTF">2024-06-27T10:58:00Z</dcterms:created>
  <dcterms:modified xsi:type="dcterms:W3CDTF">2024-09-03T08:37:00Z</dcterms:modified>
</cp:coreProperties>
</file>